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43BD" w14:textId="77777777" w:rsidR="00066258" w:rsidRPr="00B45E82" w:rsidRDefault="00066258" w:rsidP="00B477A9">
      <w:pPr>
        <w:tabs>
          <w:tab w:val="left" w:pos="2130"/>
        </w:tabs>
        <w:rPr>
          <w:rFonts w:cs="Arial"/>
          <w:sz w:val="22"/>
        </w:rPr>
      </w:pPr>
    </w:p>
    <w:p w14:paraId="68A9A6A2" w14:textId="05ABA20E" w:rsidR="000049E7" w:rsidRPr="00EF4A48" w:rsidRDefault="007E78DE" w:rsidP="00CA24D1">
      <w:pPr>
        <w:pStyle w:val="Luettelokappale"/>
        <w:tabs>
          <w:tab w:val="left" w:pos="2130"/>
        </w:tabs>
        <w:ind w:left="0"/>
        <w:rPr>
          <w:rFonts w:cs="Arial"/>
          <w:b/>
          <w:bCs/>
          <w:szCs w:val="24"/>
        </w:rPr>
      </w:pPr>
      <w:r w:rsidRPr="00EF4A48">
        <w:rPr>
          <w:rFonts w:cs="Arial"/>
          <w:b/>
          <w:bCs/>
          <w:szCs w:val="24"/>
        </w:rPr>
        <w:t xml:space="preserve">HYTE-FOORUMI </w:t>
      </w:r>
    </w:p>
    <w:p w14:paraId="2BFE1EC7" w14:textId="053693DF" w:rsidR="007E78DE" w:rsidRPr="00EF4A48" w:rsidRDefault="007E78DE" w:rsidP="00CA24D1">
      <w:pPr>
        <w:pStyle w:val="Luettelokappale"/>
        <w:tabs>
          <w:tab w:val="left" w:pos="2130"/>
        </w:tabs>
        <w:ind w:left="0"/>
        <w:rPr>
          <w:rFonts w:cs="Arial"/>
          <w:b/>
          <w:bCs/>
          <w:szCs w:val="24"/>
        </w:rPr>
      </w:pPr>
      <w:r w:rsidRPr="00EF4A48">
        <w:rPr>
          <w:rFonts w:cs="Arial"/>
          <w:b/>
          <w:bCs/>
          <w:szCs w:val="24"/>
        </w:rPr>
        <w:t xml:space="preserve">11.2.2025 </w:t>
      </w:r>
      <w:r w:rsidR="00784343" w:rsidRPr="00EF4A48">
        <w:rPr>
          <w:rFonts w:cs="Arial"/>
          <w:b/>
          <w:bCs/>
          <w:szCs w:val="24"/>
        </w:rPr>
        <w:t>klo 17.00–19.00 Valtuustosali</w:t>
      </w:r>
    </w:p>
    <w:p w14:paraId="309CCFB7" w14:textId="77777777" w:rsidR="007E78DE" w:rsidRPr="001F2E65" w:rsidRDefault="007E78DE" w:rsidP="00CA24D1">
      <w:pPr>
        <w:pStyle w:val="Luettelokappale"/>
        <w:tabs>
          <w:tab w:val="left" w:pos="2130"/>
        </w:tabs>
        <w:ind w:left="0"/>
        <w:rPr>
          <w:rFonts w:cs="Arial"/>
          <w:szCs w:val="24"/>
        </w:rPr>
      </w:pPr>
    </w:p>
    <w:p w14:paraId="471957F1" w14:textId="19142E74" w:rsidR="000F1123" w:rsidRDefault="00CE0B33" w:rsidP="00360F2B">
      <w:pPr>
        <w:tabs>
          <w:tab w:val="left" w:pos="2130"/>
        </w:tabs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Naantalin kaupunki</w:t>
      </w:r>
    </w:p>
    <w:p w14:paraId="39EFE736" w14:textId="77777777" w:rsidR="0033760B" w:rsidRDefault="0033760B" w:rsidP="00360F2B">
      <w:pPr>
        <w:tabs>
          <w:tab w:val="left" w:pos="2130"/>
        </w:tabs>
        <w:spacing w:after="0"/>
        <w:rPr>
          <w:rFonts w:cs="Arial"/>
          <w:color w:val="000000" w:themeColor="text1"/>
          <w:szCs w:val="24"/>
        </w:rPr>
      </w:pPr>
    </w:p>
    <w:p w14:paraId="54EA1EF9" w14:textId="3728AF29" w:rsidR="00CE0B33" w:rsidRDefault="007F1C3F" w:rsidP="00360F2B">
      <w:pPr>
        <w:tabs>
          <w:tab w:val="left" w:pos="2130"/>
        </w:tabs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Työllisyyspalvelut / Auli Järvinen</w:t>
      </w:r>
      <w:r w:rsidR="00D33CE2">
        <w:rPr>
          <w:rFonts w:cs="Arial"/>
          <w:color w:val="000000" w:themeColor="text1"/>
          <w:szCs w:val="24"/>
        </w:rPr>
        <w:t xml:space="preserve"> x</w:t>
      </w:r>
    </w:p>
    <w:p w14:paraId="0AD6E4D0" w14:textId="4BE037DB" w:rsidR="007F1C3F" w:rsidRDefault="007F1C3F" w:rsidP="00360F2B">
      <w:pPr>
        <w:tabs>
          <w:tab w:val="left" w:pos="2130"/>
        </w:tabs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Perusopetus ja lukio/ Sami Kolehmainen</w:t>
      </w:r>
      <w:r w:rsidR="00A06812">
        <w:rPr>
          <w:rFonts w:cs="Arial"/>
          <w:color w:val="000000" w:themeColor="text1"/>
          <w:szCs w:val="24"/>
        </w:rPr>
        <w:t xml:space="preserve"> x</w:t>
      </w:r>
    </w:p>
    <w:p w14:paraId="238BB7DC" w14:textId="2F1895D3" w:rsidR="007F1C3F" w:rsidRDefault="007F1C3F" w:rsidP="00360F2B">
      <w:pPr>
        <w:tabs>
          <w:tab w:val="left" w:pos="2130"/>
        </w:tabs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Nuorisopalvelut/ Krista Lampolahti</w:t>
      </w:r>
      <w:r w:rsidR="0010724B">
        <w:rPr>
          <w:rFonts w:cs="Arial"/>
          <w:color w:val="000000" w:themeColor="text1"/>
          <w:szCs w:val="24"/>
        </w:rPr>
        <w:t xml:space="preserve"> x</w:t>
      </w:r>
      <w:r>
        <w:rPr>
          <w:rFonts w:cs="Arial"/>
          <w:color w:val="000000" w:themeColor="text1"/>
          <w:szCs w:val="24"/>
        </w:rPr>
        <w:t xml:space="preserve"> ja Jari Kaulio</w:t>
      </w:r>
      <w:r w:rsidR="00A06812">
        <w:rPr>
          <w:rFonts w:cs="Arial"/>
          <w:color w:val="000000" w:themeColor="text1"/>
          <w:szCs w:val="24"/>
        </w:rPr>
        <w:t xml:space="preserve"> x</w:t>
      </w:r>
    </w:p>
    <w:p w14:paraId="0D5CBC2D" w14:textId="09B8F6EC" w:rsidR="007F1C3F" w:rsidRDefault="007F1C3F" w:rsidP="00360F2B">
      <w:pPr>
        <w:tabs>
          <w:tab w:val="left" w:pos="2130"/>
        </w:tabs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Liikuntapalvelut/ Valtteri Virtanen</w:t>
      </w:r>
      <w:r w:rsidR="0010724B">
        <w:rPr>
          <w:rFonts w:cs="Arial"/>
          <w:color w:val="000000" w:themeColor="text1"/>
          <w:szCs w:val="24"/>
        </w:rPr>
        <w:t xml:space="preserve"> x</w:t>
      </w:r>
    </w:p>
    <w:p w14:paraId="26531B64" w14:textId="47F90895" w:rsidR="007F1C3F" w:rsidRDefault="007B600F" w:rsidP="00360F2B">
      <w:pPr>
        <w:tabs>
          <w:tab w:val="left" w:pos="2130"/>
        </w:tabs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Kulttuuripalvelut- ja viestintä/ Anu Anttila</w:t>
      </w:r>
      <w:r w:rsidR="00D33CE2">
        <w:rPr>
          <w:rFonts w:cs="Arial"/>
          <w:color w:val="000000" w:themeColor="text1"/>
          <w:szCs w:val="24"/>
        </w:rPr>
        <w:t xml:space="preserve"> x</w:t>
      </w:r>
    </w:p>
    <w:p w14:paraId="25B5A97C" w14:textId="068F49A3" w:rsidR="007B600F" w:rsidRDefault="007B600F" w:rsidP="00360F2B">
      <w:pPr>
        <w:tabs>
          <w:tab w:val="left" w:pos="2130"/>
        </w:tabs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Var</w:t>
      </w:r>
      <w:r w:rsidR="00AB74D3">
        <w:rPr>
          <w:rFonts w:cs="Arial"/>
          <w:color w:val="000000" w:themeColor="text1"/>
          <w:szCs w:val="24"/>
        </w:rPr>
        <w:t>haiskasvatus</w:t>
      </w:r>
      <w:r w:rsidR="00D03C70">
        <w:rPr>
          <w:rFonts w:cs="Arial"/>
          <w:color w:val="000000" w:themeColor="text1"/>
          <w:szCs w:val="24"/>
        </w:rPr>
        <w:t>/</w:t>
      </w:r>
      <w:r w:rsidR="00AB74D3">
        <w:rPr>
          <w:rFonts w:cs="Arial"/>
          <w:color w:val="000000" w:themeColor="text1"/>
          <w:szCs w:val="24"/>
        </w:rPr>
        <w:t xml:space="preserve"> Riitta Sainio</w:t>
      </w:r>
      <w:r w:rsidR="00A06812">
        <w:rPr>
          <w:rFonts w:cs="Arial"/>
          <w:color w:val="000000" w:themeColor="text1"/>
          <w:szCs w:val="24"/>
        </w:rPr>
        <w:t xml:space="preserve"> x</w:t>
      </w:r>
      <w:r w:rsidR="00AB74D3">
        <w:rPr>
          <w:rFonts w:cs="Arial"/>
          <w:color w:val="000000" w:themeColor="text1"/>
          <w:szCs w:val="24"/>
        </w:rPr>
        <w:t xml:space="preserve"> ja Kirsi Korpinen</w:t>
      </w:r>
      <w:r w:rsidR="00A06812">
        <w:rPr>
          <w:rFonts w:cs="Arial"/>
          <w:color w:val="000000" w:themeColor="text1"/>
          <w:szCs w:val="24"/>
        </w:rPr>
        <w:t xml:space="preserve"> x</w:t>
      </w:r>
    </w:p>
    <w:p w14:paraId="5981A37E" w14:textId="2963C7F0" w:rsidR="00AB74D3" w:rsidRDefault="00AB74D3" w:rsidP="00360F2B">
      <w:pPr>
        <w:tabs>
          <w:tab w:val="left" w:pos="2130"/>
        </w:tabs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Tekniset palvelut/ Henriikka Koskelainen</w:t>
      </w:r>
      <w:r w:rsidR="00D33CE2">
        <w:rPr>
          <w:rFonts w:cs="Arial"/>
          <w:color w:val="000000" w:themeColor="text1"/>
          <w:szCs w:val="24"/>
        </w:rPr>
        <w:t xml:space="preserve"> x</w:t>
      </w:r>
    </w:p>
    <w:p w14:paraId="6C04C1C0" w14:textId="08F36F99" w:rsidR="006A49C6" w:rsidRDefault="006A49C6" w:rsidP="00360F2B">
      <w:pPr>
        <w:tabs>
          <w:tab w:val="left" w:pos="2130"/>
        </w:tabs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Hyvinvointipalvelut/ Marika Lineri, sihteeri</w:t>
      </w:r>
      <w:r w:rsidR="00AE57B1">
        <w:rPr>
          <w:rFonts w:cs="Arial"/>
          <w:color w:val="000000" w:themeColor="text1"/>
          <w:szCs w:val="24"/>
        </w:rPr>
        <w:t xml:space="preserve"> x</w:t>
      </w:r>
    </w:p>
    <w:p w14:paraId="7F873BC5" w14:textId="77777777" w:rsidR="0033760B" w:rsidRDefault="0033760B" w:rsidP="00360F2B">
      <w:pPr>
        <w:tabs>
          <w:tab w:val="left" w:pos="2130"/>
        </w:tabs>
        <w:spacing w:after="0"/>
        <w:rPr>
          <w:rFonts w:cs="Arial"/>
          <w:color w:val="000000" w:themeColor="text1"/>
          <w:szCs w:val="24"/>
        </w:rPr>
      </w:pPr>
    </w:p>
    <w:p w14:paraId="45ACA02C" w14:textId="437A6502" w:rsidR="0033760B" w:rsidRDefault="0033760B" w:rsidP="00360F2B">
      <w:pPr>
        <w:tabs>
          <w:tab w:val="left" w:pos="2130"/>
        </w:tabs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Vanhusneuvosto</w:t>
      </w:r>
      <w:r w:rsidR="00BC783F">
        <w:rPr>
          <w:rFonts w:cs="Arial"/>
          <w:color w:val="000000" w:themeColor="text1"/>
          <w:szCs w:val="24"/>
        </w:rPr>
        <w:t>/ Pirjo Maja</w:t>
      </w:r>
      <w:r w:rsidR="00D33CE2">
        <w:rPr>
          <w:rFonts w:cs="Arial"/>
          <w:color w:val="000000" w:themeColor="text1"/>
          <w:szCs w:val="24"/>
        </w:rPr>
        <w:t xml:space="preserve"> x</w:t>
      </w:r>
    </w:p>
    <w:p w14:paraId="461A99B8" w14:textId="5D5CC6DA" w:rsidR="0033760B" w:rsidRDefault="0033760B" w:rsidP="00360F2B">
      <w:pPr>
        <w:tabs>
          <w:tab w:val="left" w:pos="2130"/>
        </w:tabs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Vammaisneuvosto</w:t>
      </w:r>
      <w:r w:rsidR="00BC783F">
        <w:rPr>
          <w:rFonts w:cs="Arial"/>
          <w:color w:val="000000" w:themeColor="text1"/>
          <w:szCs w:val="24"/>
        </w:rPr>
        <w:t>/ Pia Ojala</w:t>
      </w:r>
      <w:r w:rsidR="00D33CE2">
        <w:rPr>
          <w:rFonts w:cs="Arial"/>
          <w:color w:val="000000" w:themeColor="text1"/>
          <w:szCs w:val="24"/>
        </w:rPr>
        <w:t xml:space="preserve"> x</w:t>
      </w:r>
    </w:p>
    <w:p w14:paraId="23A46C12" w14:textId="7BDB20A8" w:rsidR="0033760B" w:rsidRDefault="0033760B" w:rsidP="00360F2B">
      <w:pPr>
        <w:tabs>
          <w:tab w:val="left" w:pos="2130"/>
        </w:tabs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Nuorisovaltuu</w:t>
      </w:r>
      <w:r w:rsidR="00BC783F">
        <w:rPr>
          <w:rFonts w:cs="Arial"/>
          <w:color w:val="000000" w:themeColor="text1"/>
          <w:szCs w:val="24"/>
        </w:rPr>
        <w:t xml:space="preserve">sto/ </w:t>
      </w:r>
      <w:r w:rsidR="00C71809">
        <w:rPr>
          <w:rFonts w:cs="Arial"/>
          <w:color w:val="000000" w:themeColor="text1"/>
          <w:szCs w:val="24"/>
        </w:rPr>
        <w:t>Jade Vatanen</w:t>
      </w:r>
      <w:r w:rsidR="00112DE5">
        <w:rPr>
          <w:rFonts w:cs="Arial"/>
          <w:color w:val="000000" w:themeColor="text1"/>
          <w:szCs w:val="24"/>
        </w:rPr>
        <w:t xml:space="preserve"> estynyt</w:t>
      </w:r>
    </w:p>
    <w:p w14:paraId="5E622B32" w14:textId="77777777" w:rsidR="00BC783F" w:rsidRDefault="00BC783F" w:rsidP="00360F2B">
      <w:pPr>
        <w:tabs>
          <w:tab w:val="left" w:pos="2130"/>
        </w:tabs>
        <w:spacing w:after="0"/>
        <w:rPr>
          <w:rFonts w:cs="Arial"/>
          <w:color w:val="000000" w:themeColor="text1"/>
          <w:szCs w:val="24"/>
        </w:rPr>
      </w:pPr>
    </w:p>
    <w:p w14:paraId="2311137B" w14:textId="620E1A5B" w:rsidR="00BC783F" w:rsidRDefault="00F510C6" w:rsidP="00360F2B">
      <w:pPr>
        <w:tabs>
          <w:tab w:val="left" w:pos="2130"/>
        </w:tabs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VG-62/ Marja Kytönen</w:t>
      </w:r>
      <w:r w:rsidR="00A06812">
        <w:rPr>
          <w:rFonts w:cs="Arial"/>
          <w:color w:val="000000" w:themeColor="text1"/>
          <w:szCs w:val="24"/>
        </w:rPr>
        <w:t xml:space="preserve"> x</w:t>
      </w:r>
    </w:p>
    <w:p w14:paraId="4A6879E7" w14:textId="1F039D8F" w:rsidR="00F510C6" w:rsidRDefault="00F510C6" w:rsidP="00360F2B">
      <w:pPr>
        <w:tabs>
          <w:tab w:val="left" w:pos="2130"/>
        </w:tabs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Rymättylän Soihtu/ Susanne Nummelin</w:t>
      </w:r>
      <w:r w:rsidR="0010724B">
        <w:rPr>
          <w:rFonts w:cs="Arial"/>
          <w:color w:val="000000" w:themeColor="text1"/>
          <w:szCs w:val="24"/>
        </w:rPr>
        <w:t xml:space="preserve"> x</w:t>
      </w:r>
    </w:p>
    <w:p w14:paraId="6DD6088F" w14:textId="5D8AFDC8" w:rsidR="00F510C6" w:rsidRDefault="0056351F" w:rsidP="00360F2B">
      <w:pPr>
        <w:tabs>
          <w:tab w:val="left" w:pos="2130"/>
        </w:tabs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SPR Naantalin osasto/ Ewa Tolonen</w:t>
      </w:r>
      <w:r w:rsidR="00A06812">
        <w:rPr>
          <w:rFonts w:cs="Arial"/>
          <w:color w:val="000000" w:themeColor="text1"/>
          <w:szCs w:val="24"/>
        </w:rPr>
        <w:t xml:space="preserve"> x</w:t>
      </w:r>
    </w:p>
    <w:p w14:paraId="2AEB60DC" w14:textId="6DFC44A1" w:rsidR="0056351F" w:rsidRDefault="0056351F" w:rsidP="00360F2B">
      <w:pPr>
        <w:tabs>
          <w:tab w:val="left" w:pos="2130"/>
        </w:tabs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Merimasku-Seura/ </w:t>
      </w:r>
      <w:r w:rsidR="00F47574">
        <w:rPr>
          <w:rFonts w:cs="Arial"/>
          <w:color w:val="000000" w:themeColor="text1"/>
          <w:szCs w:val="24"/>
        </w:rPr>
        <w:t>Tarja Palomäki</w:t>
      </w:r>
    </w:p>
    <w:p w14:paraId="4BFD6643" w14:textId="4332B83C" w:rsidR="00F47574" w:rsidRDefault="00F47574" w:rsidP="00360F2B">
      <w:pPr>
        <w:tabs>
          <w:tab w:val="left" w:pos="2130"/>
        </w:tabs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Naantalin kulttuuritaloyhdistys/ Outi Kattelus</w:t>
      </w:r>
      <w:r w:rsidR="00A06812">
        <w:rPr>
          <w:rFonts w:cs="Arial"/>
          <w:color w:val="000000" w:themeColor="text1"/>
          <w:szCs w:val="24"/>
        </w:rPr>
        <w:t xml:space="preserve"> x</w:t>
      </w:r>
    </w:p>
    <w:p w14:paraId="460CF9C3" w14:textId="335D26F9" w:rsidR="00F47574" w:rsidRDefault="005E01A4" w:rsidP="00360F2B">
      <w:pPr>
        <w:tabs>
          <w:tab w:val="left" w:pos="2130"/>
        </w:tabs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Naantalin Siniset/ Lassi Liimatainen</w:t>
      </w:r>
      <w:r w:rsidR="00A06812">
        <w:rPr>
          <w:rFonts w:cs="Arial"/>
          <w:color w:val="000000" w:themeColor="text1"/>
          <w:szCs w:val="24"/>
        </w:rPr>
        <w:t xml:space="preserve"> x</w:t>
      </w:r>
    </w:p>
    <w:p w14:paraId="333497D4" w14:textId="2ADCF99B" w:rsidR="005E01A4" w:rsidRDefault="005E01A4" w:rsidP="00360F2B">
      <w:pPr>
        <w:tabs>
          <w:tab w:val="left" w:pos="2130"/>
        </w:tabs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Saariston Savotta/ Veikko Lintujär</w:t>
      </w:r>
      <w:r w:rsidR="00AF35E8">
        <w:rPr>
          <w:rFonts w:cs="Arial"/>
          <w:color w:val="000000" w:themeColor="text1"/>
          <w:szCs w:val="24"/>
        </w:rPr>
        <w:t>vi</w:t>
      </w:r>
      <w:r w:rsidR="00A06812">
        <w:rPr>
          <w:rFonts w:cs="Arial"/>
          <w:color w:val="000000" w:themeColor="text1"/>
          <w:szCs w:val="24"/>
        </w:rPr>
        <w:t xml:space="preserve"> x</w:t>
      </w:r>
    </w:p>
    <w:p w14:paraId="65577641" w14:textId="636075AE" w:rsidR="000A26C2" w:rsidRDefault="00574DAF" w:rsidP="00360F2B">
      <w:pPr>
        <w:tabs>
          <w:tab w:val="left" w:pos="2130"/>
        </w:tabs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Eläkeliitto Naantalin yhdistys/ Mirja Heinonen</w:t>
      </w:r>
      <w:r w:rsidR="00A06812">
        <w:rPr>
          <w:rFonts w:cs="Arial"/>
          <w:color w:val="000000" w:themeColor="text1"/>
          <w:szCs w:val="24"/>
        </w:rPr>
        <w:t xml:space="preserve"> x Riitta </w:t>
      </w:r>
    </w:p>
    <w:p w14:paraId="6492EF2F" w14:textId="072D44B7" w:rsidR="00574DAF" w:rsidRDefault="00574DAF" w:rsidP="00360F2B">
      <w:pPr>
        <w:tabs>
          <w:tab w:val="left" w:pos="2130"/>
        </w:tabs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MLL Rymättylä/ Johanna </w:t>
      </w:r>
      <w:proofErr w:type="spellStart"/>
      <w:r>
        <w:rPr>
          <w:rFonts w:cs="Arial"/>
          <w:color w:val="000000" w:themeColor="text1"/>
          <w:szCs w:val="24"/>
        </w:rPr>
        <w:t>Hämölä</w:t>
      </w:r>
      <w:proofErr w:type="spellEnd"/>
      <w:r w:rsidR="00D33CE2">
        <w:rPr>
          <w:rFonts w:cs="Arial"/>
          <w:color w:val="000000" w:themeColor="text1"/>
          <w:szCs w:val="24"/>
        </w:rPr>
        <w:t xml:space="preserve"> x</w:t>
      </w:r>
    </w:p>
    <w:p w14:paraId="02534043" w14:textId="16A1D70E" w:rsidR="00574DAF" w:rsidRPr="005E6EE2" w:rsidRDefault="00611B31" w:rsidP="00360F2B">
      <w:pPr>
        <w:tabs>
          <w:tab w:val="left" w:pos="2130"/>
        </w:tabs>
        <w:spacing w:after="0"/>
        <w:rPr>
          <w:rFonts w:cs="Arial"/>
          <w:szCs w:val="24"/>
        </w:rPr>
      </w:pPr>
      <w:r>
        <w:rPr>
          <w:rFonts w:cs="Arial"/>
          <w:color w:val="000000" w:themeColor="text1"/>
          <w:szCs w:val="24"/>
        </w:rPr>
        <w:t>SaaristoNaantalin eläkkeensaajat</w:t>
      </w:r>
      <w:r w:rsidRPr="005E6EE2">
        <w:rPr>
          <w:rFonts w:cs="Arial"/>
          <w:szCs w:val="24"/>
        </w:rPr>
        <w:t xml:space="preserve">/ </w:t>
      </w:r>
      <w:r w:rsidR="00112DE5">
        <w:rPr>
          <w:rFonts w:cs="Arial"/>
          <w:szCs w:val="24"/>
        </w:rPr>
        <w:t>Eliisa Ansamaa</w:t>
      </w:r>
      <w:r w:rsidR="00D33CE2">
        <w:rPr>
          <w:rFonts w:cs="Arial"/>
          <w:szCs w:val="24"/>
        </w:rPr>
        <w:t xml:space="preserve"> x</w:t>
      </w:r>
    </w:p>
    <w:p w14:paraId="37C14376" w14:textId="5D7CDE4B" w:rsidR="00611B31" w:rsidRDefault="00611B31" w:rsidP="00360F2B">
      <w:pPr>
        <w:tabs>
          <w:tab w:val="left" w:pos="2130"/>
        </w:tabs>
        <w:spacing w:after="0"/>
        <w:rPr>
          <w:rFonts w:cs="Arial"/>
          <w:color w:val="FF0000"/>
          <w:szCs w:val="24"/>
        </w:rPr>
      </w:pPr>
      <w:r>
        <w:rPr>
          <w:rFonts w:cs="Arial"/>
          <w:color w:val="000000" w:themeColor="text1"/>
          <w:szCs w:val="24"/>
        </w:rPr>
        <w:t xml:space="preserve">Naantalin seurakunta/ </w:t>
      </w:r>
      <w:r w:rsidR="00731B62" w:rsidRPr="00731B62">
        <w:rPr>
          <w:rFonts w:cs="Arial"/>
          <w:szCs w:val="24"/>
        </w:rPr>
        <w:t>Anna Ojala</w:t>
      </w:r>
      <w:r w:rsidR="00A06812">
        <w:rPr>
          <w:rFonts w:cs="Arial"/>
          <w:szCs w:val="24"/>
        </w:rPr>
        <w:t xml:space="preserve"> x</w:t>
      </w:r>
    </w:p>
    <w:p w14:paraId="55189D39" w14:textId="77777777" w:rsidR="00FD1E44" w:rsidRDefault="00FD1E44" w:rsidP="00360F2B">
      <w:pPr>
        <w:tabs>
          <w:tab w:val="left" w:pos="2130"/>
        </w:tabs>
        <w:spacing w:after="0"/>
        <w:rPr>
          <w:rFonts w:cs="Arial"/>
          <w:color w:val="FF0000"/>
          <w:szCs w:val="24"/>
        </w:rPr>
      </w:pPr>
    </w:p>
    <w:p w14:paraId="20F61F4B" w14:textId="77777777" w:rsidR="000A1FD3" w:rsidRDefault="000A1FD3" w:rsidP="00360F2B">
      <w:pPr>
        <w:tabs>
          <w:tab w:val="left" w:pos="2130"/>
        </w:tabs>
        <w:spacing w:after="0"/>
        <w:rPr>
          <w:rFonts w:cs="Arial"/>
          <w:color w:val="FF0000"/>
          <w:szCs w:val="24"/>
        </w:rPr>
      </w:pPr>
    </w:p>
    <w:p w14:paraId="3B1A09A9" w14:textId="55F72988" w:rsidR="000A1FD3" w:rsidRDefault="003644C5" w:rsidP="00611628">
      <w:pPr>
        <w:pStyle w:val="Luettelokappale"/>
        <w:numPr>
          <w:ilvl w:val="0"/>
          <w:numId w:val="10"/>
        </w:numPr>
        <w:tabs>
          <w:tab w:val="left" w:pos="2130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Mitä on </w:t>
      </w:r>
      <w:proofErr w:type="spellStart"/>
      <w:r>
        <w:rPr>
          <w:rFonts w:cs="Arial"/>
          <w:szCs w:val="24"/>
        </w:rPr>
        <w:t>hyte</w:t>
      </w:r>
      <w:proofErr w:type="spellEnd"/>
      <w:r>
        <w:rPr>
          <w:rFonts w:cs="Arial"/>
          <w:szCs w:val="24"/>
        </w:rPr>
        <w:t xml:space="preserve"> ja kaupungin </w:t>
      </w:r>
      <w:proofErr w:type="spellStart"/>
      <w:r>
        <w:rPr>
          <w:rFonts w:cs="Arial"/>
          <w:szCs w:val="24"/>
        </w:rPr>
        <w:t>hyte</w:t>
      </w:r>
      <w:proofErr w:type="spellEnd"/>
      <w:r>
        <w:rPr>
          <w:rFonts w:cs="Arial"/>
          <w:szCs w:val="24"/>
        </w:rPr>
        <w:t>-työn rakenne</w:t>
      </w:r>
      <w:r w:rsidR="00376BB8">
        <w:rPr>
          <w:rFonts w:cs="Arial"/>
          <w:szCs w:val="24"/>
        </w:rPr>
        <w:t xml:space="preserve"> </w:t>
      </w:r>
    </w:p>
    <w:p w14:paraId="3033A778" w14:textId="77777777" w:rsidR="00FD1E44" w:rsidRDefault="00FD1E44" w:rsidP="00FD1E44">
      <w:pPr>
        <w:pStyle w:val="Luettelokappale"/>
        <w:tabs>
          <w:tab w:val="left" w:pos="2130"/>
        </w:tabs>
        <w:spacing w:after="0"/>
        <w:rPr>
          <w:rFonts w:cs="Arial"/>
          <w:szCs w:val="24"/>
        </w:rPr>
      </w:pPr>
    </w:p>
    <w:p w14:paraId="7E638512" w14:textId="55C8AB49" w:rsidR="0097076B" w:rsidRDefault="00FD1E44" w:rsidP="00FD1E44">
      <w:pPr>
        <w:pStyle w:val="Luettelokappale"/>
        <w:numPr>
          <w:ilvl w:val="0"/>
          <w:numId w:val="15"/>
        </w:numPr>
        <w:tabs>
          <w:tab w:val="left" w:pos="2130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Mikä </w:t>
      </w:r>
      <w:proofErr w:type="spellStart"/>
      <w:r>
        <w:rPr>
          <w:rFonts w:cs="Arial"/>
          <w:szCs w:val="24"/>
        </w:rPr>
        <w:t>hyte</w:t>
      </w:r>
      <w:proofErr w:type="spellEnd"/>
      <w:r>
        <w:rPr>
          <w:rFonts w:cs="Arial"/>
          <w:szCs w:val="24"/>
        </w:rPr>
        <w:t>?</w:t>
      </w:r>
    </w:p>
    <w:p w14:paraId="0FA24A71" w14:textId="53EF1017" w:rsidR="00FD1E44" w:rsidRDefault="00FD1E44" w:rsidP="00FD1E44">
      <w:pPr>
        <w:pStyle w:val="Luettelokappale"/>
        <w:numPr>
          <w:ilvl w:val="0"/>
          <w:numId w:val="15"/>
        </w:numPr>
        <w:tabs>
          <w:tab w:val="left" w:pos="2130"/>
        </w:tabs>
        <w:spacing w:after="0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Hyte</w:t>
      </w:r>
      <w:proofErr w:type="spellEnd"/>
      <w:r>
        <w:rPr>
          <w:rFonts w:cs="Arial"/>
          <w:szCs w:val="24"/>
        </w:rPr>
        <w:t>-työn rakenne Naantalissa</w:t>
      </w:r>
    </w:p>
    <w:p w14:paraId="43850341" w14:textId="77777777" w:rsidR="00AE57B1" w:rsidRDefault="00AE57B1" w:rsidP="00AE57B1">
      <w:pPr>
        <w:pStyle w:val="Luettelokappale"/>
        <w:tabs>
          <w:tab w:val="left" w:pos="2130"/>
        </w:tabs>
        <w:spacing w:after="0"/>
        <w:ind w:left="1440"/>
        <w:rPr>
          <w:rFonts w:cs="Arial"/>
          <w:szCs w:val="24"/>
        </w:rPr>
      </w:pPr>
    </w:p>
    <w:p w14:paraId="41F8B794" w14:textId="3EE7D40B" w:rsidR="00AE57B1" w:rsidRPr="00F41BE0" w:rsidRDefault="00F41BE0" w:rsidP="00F41BE0">
      <w:pPr>
        <w:tabs>
          <w:tab w:val="left" w:pos="2130"/>
        </w:tabs>
        <w:spacing w:after="0"/>
        <w:rPr>
          <w:rFonts w:cs="Arial"/>
          <w:szCs w:val="24"/>
        </w:rPr>
      </w:pPr>
      <w:r w:rsidRPr="00F41BE0">
        <w:rPr>
          <w:rFonts w:cs="Arial"/>
          <w:i/>
          <w:iCs/>
          <w:szCs w:val="24"/>
        </w:rPr>
        <w:t xml:space="preserve">     Marika Lineri kertoi </w:t>
      </w:r>
      <w:proofErr w:type="spellStart"/>
      <w:r w:rsidRPr="00F41BE0">
        <w:rPr>
          <w:rFonts w:cs="Arial"/>
          <w:i/>
          <w:iCs/>
          <w:szCs w:val="24"/>
        </w:rPr>
        <w:t>hytestä</w:t>
      </w:r>
      <w:proofErr w:type="spellEnd"/>
      <w:r w:rsidRPr="00F41BE0">
        <w:rPr>
          <w:rFonts w:cs="Arial"/>
          <w:i/>
          <w:iCs/>
          <w:szCs w:val="24"/>
        </w:rPr>
        <w:t xml:space="preserve"> ja </w:t>
      </w:r>
      <w:proofErr w:type="spellStart"/>
      <w:r w:rsidRPr="00F41BE0">
        <w:rPr>
          <w:rFonts w:cs="Arial"/>
          <w:i/>
          <w:iCs/>
          <w:szCs w:val="24"/>
        </w:rPr>
        <w:t>hytetyön</w:t>
      </w:r>
      <w:proofErr w:type="spellEnd"/>
      <w:r w:rsidRPr="00F41BE0">
        <w:rPr>
          <w:rFonts w:cs="Arial"/>
          <w:i/>
          <w:iCs/>
          <w:szCs w:val="24"/>
        </w:rPr>
        <w:t xml:space="preserve"> rakenteesta </w:t>
      </w:r>
      <w:r w:rsidRPr="001C27E1">
        <w:rPr>
          <w:rFonts w:cs="Arial"/>
          <w:i/>
          <w:iCs/>
          <w:szCs w:val="24"/>
        </w:rPr>
        <w:t>Naantalissa</w:t>
      </w:r>
      <w:r w:rsidR="001C27E1" w:rsidRPr="001C27E1">
        <w:rPr>
          <w:rFonts w:cs="Arial"/>
          <w:i/>
          <w:iCs/>
          <w:szCs w:val="24"/>
        </w:rPr>
        <w:t xml:space="preserve"> (</w:t>
      </w:r>
      <w:r w:rsidRPr="001C27E1">
        <w:rPr>
          <w:rFonts w:cs="Arial"/>
          <w:i/>
          <w:iCs/>
          <w:szCs w:val="24"/>
        </w:rPr>
        <w:t>liit</w:t>
      </w:r>
      <w:r w:rsidR="001C27E1" w:rsidRPr="001C27E1">
        <w:rPr>
          <w:rFonts w:cs="Arial"/>
          <w:i/>
          <w:iCs/>
          <w:szCs w:val="24"/>
        </w:rPr>
        <w:t>e 1)</w:t>
      </w:r>
    </w:p>
    <w:p w14:paraId="78C4F266" w14:textId="77777777" w:rsidR="00EF4A48" w:rsidRDefault="00EF4A48" w:rsidP="00EF4A48">
      <w:pPr>
        <w:pStyle w:val="Luettelokappale"/>
        <w:tabs>
          <w:tab w:val="left" w:pos="2130"/>
        </w:tabs>
        <w:spacing w:after="0"/>
        <w:rPr>
          <w:rFonts w:cs="Arial"/>
          <w:szCs w:val="24"/>
        </w:rPr>
      </w:pPr>
    </w:p>
    <w:p w14:paraId="4018F01C" w14:textId="7E0CE824" w:rsidR="00280B82" w:rsidRDefault="00280B82" w:rsidP="00611628">
      <w:pPr>
        <w:pStyle w:val="Luettelokappale"/>
        <w:numPr>
          <w:ilvl w:val="0"/>
          <w:numId w:val="10"/>
        </w:numPr>
        <w:tabs>
          <w:tab w:val="left" w:pos="2130"/>
        </w:tabs>
        <w:spacing w:after="0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Hyte</w:t>
      </w:r>
      <w:proofErr w:type="spellEnd"/>
      <w:r>
        <w:rPr>
          <w:rFonts w:cs="Arial"/>
          <w:szCs w:val="24"/>
        </w:rPr>
        <w:t>-ryhmän puheenjohtajan valinta</w:t>
      </w:r>
    </w:p>
    <w:p w14:paraId="5641E9D4" w14:textId="77777777" w:rsidR="001E5635" w:rsidRPr="001E5635" w:rsidRDefault="001E5635" w:rsidP="001E5635">
      <w:pPr>
        <w:pStyle w:val="Luettelokappale"/>
        <w:rPr>
          <w:rFonts w:cs="Arial"/>
          <w:szCs w:val="24"/>
        </w:rPr>
      </w:pPr>
    </w:p>
    <w:p w14:paraId="2296DA7D" w14:textId="6541DFDE" w:rsidR="00CE3C6F" w:rsidRDefault="001E5635" w:rsidP="00ED5FE2">
      <w:pPr>
        <w:pStyle w:val="Luettelokappale"/>
        <w:numPr>
          <w:ilvl w:val="0"/>
          <w:numId w:val="12"/>
        </w:numPr>
        <w:tabs>
          <w:tab w:val="left" w:pos="2130"/>
        </w:tabs>
        <w:spacing w:after="0"/>
        <w:ind w:left="1437"/>
        <w:rPr>
          <w:rFonts w:cs="Arial"/>
          <w:szCs w:val="24"/>
        </w:rPr>
      </w:pPr>
      <w:r>
        <w:rPr>
          <w:rFonts w:cs="Arial"/>
          <w:szCs w:val="24"/>
        </w:rPr>
        <w:t>Puheenjohtaja johtaa tapaamisia</w:t>
      </w:r>
      <w:r w:rsidR="00AA1E6D">
        <w:rPr>
          <w:rFonts w:cs="Arial"/>
          <w:szCs w:val="24"/>
        </w:rPr>
        <w:t xml:space="preserve"> sihteerin tuella</w:t>
      </w:r>
    </w:p>
    <w:p w14:paraId="6FDFEA5B" w14:textId="5041A409" w:rsidR="001E5635" w:rsidRDefault="001E5635" w:rsidP="00ED5FE2">
      <w:pPr>
        <w:pStyle w:val="Luettelokappale"/>
        <w:numPr>
          <w:ilvl w:val="0"/>
          <w:numId w:val="12"/>
        </w:numPr>
        <w:tabs>
          <w:tab w:val="left" w:pos="2130"/>
        </w:tabs>
        <w:spacing w:after="0"/>
        <w:ind w:left="1437"/>
        <w:rPr>
          <w:rFonts w:cs="Arial"/>
          <w:szCs w:val="24"/>
        </w:rPr>
      </w:pPr>
      <w:r>
        <w:rPr>
          <w:rFonts w:cs="Arial"/>
          <w:szCs w:val="24"/>
        </w:rPr>
        <w:t>Puheenjohtaja valmistelee asioita sihteerin kanssa ennen foorumia</w:t>
      </w:r>
    </w:p>
    <w:p w14:paraId="257EF08F" w14:textId="77777777" w:rsidR="00AE57B1" w:rsidRDefault="00AE57B1" w:rsidP="00AE57B1">
      <w:pPr>
        <w:pStyle w:val="Luettelokappale"/>
        <w:tabs>
          <w:tab w:val="left" w:pos="2130"/>
        </w:tabs>
        <w:spacing w:after="0"/>
        <w:ind w:left="1437"/>
        <w:rPr>
          <w:rFonts w:cs="Arial"/>
          <w:szCs w:val="24"/>
        </w:rPr>
      </w:pPr>
    </w:p>
    <w:p w14:paraId="536F04CA" w14:textId="3D000B7E" w:rsidR="00FD1E44" w:rsidRPr="002A6C87" w:rsidRDefault="00AE57B1" w:rsidP="00FD1E44">
      <w:pPr>
        <w:tabs>
          <w:tab w:val="left" w:pos="2130"/>
        </w:tabs>
        <w:spacing w:after="0"/>
        <w:rPr>
          <w:rFonts w:cs="Arial"/>
          <w:i/>
          <w:iCs/>
          <w:szCs w:val="24"/>
        </w:rPr>
      </w:pPr>
      <w:r>
        <w:rPr>
          <w:rFonts w:cs="Arial"/>
          <w:szCs w:val="24"/>
        </w:rPr>
        <w:t xml:space="preserve">          </w:t>
      </w:r>
      <w:r w:rsidRPr="00F41BE0">
        <w:rPr>
          <w:rFonts w:cs="Arial"/>
          <w:i/>
          <w:iCs/>
          <w:szCs w:val="24"/>
        </w:rPr>
        <w:t>Puheenjohtajaksi valittiin Outi Kattelus.</w:t>
      </w:r>
    </w:p>
    <w:p w14:paraId="6AC4E7A8" w14:textId="77777777" w:rsidR="00EF4A48" w:rsidRPr="00EF4A48" w:rsidRDefault="00EF4A48" w:rsidP="00EF4A48">
      <w:pPr>
        <w:tabs>
          <w:tab w:val="left" w:pos="2130"/>
        </w:tabs>
        <w:spacing w:after="0"/>
        <w:rPr>
          <w:rFonts w:cs="Arial"/>
          <w:szCs w:val="24"/>
        </w:rPr>
      </w:pPr>
    </w:p>
    <w:p w14:paraId="2C8F0EEF" w14:textId="7EA20A92" w:rsidR="00D201BE" w:rsidRPr="002A6C87" w:rsidRDefault="001D6245" w:rsidP="007F42DD">
      <w:pPr>
        <w:pStyle w:val="Luettelokappale"/>
        <w:numPr>
          <w:ilvl w:val="0"/>
          <w:numId w:val="10"/>
        </w:numPr>
        <w:tabs>
          <w:tab w:val="left" w:pos="2130"/>
        </w:tabs>
        <w:spacing w:after="0"/>
        <w:rPr>
          <w:rFonts w:cs="Arial"/>
          <w:szCs w:val="24"/>
        </w:rPr>
      </w:pPr>
      <w:r w:rsidRPr="002A6C87">
        <w:rPr>
          <w:rFonts w:cs="Arial"/>
          <w:szCs w:val="24"/>
        </w:rPr>
        <w:t>Pienryhmätyöskentely</w:t>
      </w:r>
      <w:r w:rsidR="00376BB8" w:rsidRPr="002A6C87">
        <w:rPr>
          <w:rFonts w:cs="Arial"/>
          <w:szCs w:val="24"/>
        </w:rPr>
        <w:t xml:space="preserve"> </w:t>
      </w:r>
    </w:p>
    <w:p w14:paraId="07DC8CD4" w14:textId="2ABE00DE" w:rsidR="001E2DA8" w:rsidRDefault="00865445" w:rsidP="00A5140A">
      <w:pPr>
        <w:pStyle w:val="Luettelokappale"/>
        <w:numPr>
          <w:ilvl w:val="0"/>
          <w:numId w:val="13"/>
        </w:numPr>
        <w:tabs>
          <w:tab w:val="left" w:pos="2130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Mitä </w:t>
      </w:r>
      <w:r w:rsidR="001E2DA8">
        <w:rPr>
          <w:rFonts w:cs="Arial"/>
          <w:szCs w:val="24"/>
        </w:rPr>
        <w:t xml:space="preserve">toiveita ja odotuksia </w:t>
      </w:r>
      <w:proofErr w:type="spellStart"/>
      <w:r w:rsidR="001E2DA8">
        <w:rPr>
          <w:rFonts w:cs="Arial"/>
          <w:szCs w:val="24"/>
        </w:rPr>
        <w:t>hyte</w:t>
      </w:r>
      <w:proofErr w:type="spellEnd"/>
      <w:r w:rsidR="001E2DA8">
        <w:rPr>
          <w:rFonts w:cs="Arial"/>
          <w:szCs w:val="24"/>
        </w:rPr>
        <w:t>-foorumin ja yhteistyön suhteen?</w:t>
      </w:r>
    </w:p>
    <w:p w14:paraId="4F60D604" w14:textId="77777777" w:rsidR="002A6C87" w:rsidRDefault="002A6C87" w:rsidP="002A6C87">
      <w:pPr>
        <w:tabs>
          <w:tab w:val="left" w:pos="2130"/>
        </w:tabs>
        <w:spacing w:after="0"/>
        <w:rPr>
          <w:rFonts w:cs="Arial"/>
          <w:szCs w:val="24"/>
        </w:rPr>
      </w:pPr>
    </w:p>
    <w:p w14:paraId="7F567779" w14:textId="6F530D07" w:rsidR="002A6C87" w:rsidRPr="00AD1941" w:rsidRDefault="002A6C87" w:rsidP="00AD16DA">
      <w:pPr>
        <w:tabs>
          <w:tab w:val="left" w:pos="2130"/>
        </w:tabs>
        <w:spacing w:after="0"/>
        <w:ind w:left="624"/>
        <w:rPr>
          <w:rFonts w:cs="Arial"/>
          <w:i/>
          <w:iCs/>
          <w:szCs w:val="24"/>
        </w:rPr>
      </w:pPr>
      <w:r w:rsidRPr="00AD1941">
        <w:rPr>
          <w:rFonts w:cs="Arial"/>
          <w:i/>
          <w:iCs/>
          <w:szCs w:val="24"/>
        </w:rPr>
        <w:t xml:space="preserve">Jäsenet pohtivat ja kirjasivat toiveita ja odotuksia taustamateriaalin tuella (liite 2). </w:t>
      </w:r>
      <w:r w:rsidR="00AD1941">
        <w:rPr>
          <w:rFonts w:cs="Arial"/>
          <w:i/>
          <w:iCs/>
          <w:szCs w:val="24"/>
        </w:rPr>
        <w:t xml:space="preserve">  </w:t>
      </w:r>
      <w:r w:rsidRPr="00AD1941">
        <w:rPr>
          <w:rFonts w:cs="Arial"/>
          <w:i/>
          <w:iCs/>
          <w:szCs w:val="24"/>
        </w:rPr>
        <w:t xml:space="preserve">Sihteeri koostaa </w:t>
      </w:r>
      <w:r w:rsidR="00CD2C0F" w:rsidRPr="00AD1941">
        <w:rPr>
          <w:rFonts w:cs="Arial"/>
          <w:i/>
          <w:iCs/>
          <w:szCs w:val="24"/>
        </w:rPr>
        <w:t>kirjaukset yhteen</w:t>
      </w:r>
      <w:r w:rsidR="00D96E77" w:rsidRPr="00AD1941">
        <w:rPr>
          <w:rFonts w:cs="Arial"/>
          <w:i/>
          <w:iCs/>
          <w:szCs w:val="24"/>
        </w:rPr>
        <w:t xml:space="preserve"> ja tiivistää niistä konkreettisia toimenpiteitä ja ehdotuksia toteutettaviksi</w:t>
      </w:r>
      <w:r w:rsidR="00AD1941" w:rsidRPr="00AD1941">
        <w:rPr>
          <w:rFonts w:cs="Arial"/>
          <w:i/>
          <w:iCs/>
          <w:szCs w:val="24"/>
        </w:rPr>
        <w:t xml:space="preserve"> foorumissa/ foorumin toimesta.</w:t>
      </w:r>
    </w:p>
    <w:p w14:paraId="69D02672" w14:textId="77777777" w:rsidR="001E2DA8" w:rsidRDefault="001E2DA8" w:rsidP="00D201BE">
      <w:pPr>
        <w:pStyle w:val="Luettelokappale"/>
        <w:tabs>
          <w:tab w:val="left" w:pos="2130"/>
        </w:tabs>
        <w:spacing w:after="0"/>
        <w:ind w:left="1440"/>
        <w:rPr>
          <w:rFonts w:cs="Arial"/>
          <w:szCs w:val="24"/>
        </w:rPr>
      </w:pPr>
    </w:p>
    <w:p w14:paraId="12680095" w14:textId="77777777" w:rsidR="00EF4A48" w:rsidRPr="001D6245" w:rsidRDefault="00EF4A48" w:rsidP="001D6245">
      <w:pPr>
        <w:tabs>
          <w:tab w:val="left" w:pos="2130"/>
        </w:tabs>
        <w:spacing w:after="0"/>
        <w:rPr>
          <w:rFonts w:cs="Arial"/>
          <w:szCs w:val="24"/>
        </w:rPr>
      </w:pPr>
    </w:p>
    <w:p w14:paraId="44EC2B94" w14:textId="2F863424" w:rsidR="00452C33" w:rsidRDefault="00452C33" w:rsidP="00452C33">
      <w:pPr>
        <w:pStyle w:val="Luettelokappale"/>
        <w:numPr>
          <w:ilvl w:val="0"/>
          <w:numId w:val="10"/>
        </w:numPr>
        <w:tabs>
          <w:tab w:val="left" w:pos="2130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>Hyvinvointi</w:t>
      </w:r>
      <w:r w:rsidR="00505CAA">
        <w:rPr>
          <w:rFonts w:cs="Arial"/>
          <w:szCs w:val="24"/>
        </w:rPr>
        <w:t>suunnitelma</w:t>
      </w:r>
      <w:r>
        <w:rPr>
          <w:rFonts w:cs="Arial"/>
          <w:szCs w:val="24"/>
        </w:rPr>
        <w:t xml:space="preserve"> </w:t>
      </w:r>
      <w:proofErr w:type="gramStart"/>
      <w:r>
        <w:rPr>
          <w:rFonts w:cs="Arial"/>
          <w:szCs w:val="24"/>
        </w:rPr>
        <w:t>2026-2029</w:t>
      </w:r>
      <w:proofErr w:type="gramEnd"/>
      <w:r w:rsidR="00376BB8">
        <w:rPr>
          <w:rFonts w:cs="Arial"/>
          <w:szCs w:val="24"/>
        </w:rPr>
        <w:t xml:space="preserve"> </w:t>
      </w:r>
    </w:p>
    <w:p w14:paraId="5F5D65AA" w14:textId="77777777" w:rsidR="00B4427D" w:rsidRDefault="00B4427D" w:rsidP="00B4427D">
      <w:pPr>
        <w:pStyle w:val="Luettelokappale"/>
        <w:tabs>
          <w:tab w:val="left" w:pos="2130"/>
        </w:tabs>
        <w:spacing w:after="0"/>
        <w:rPr>
          <w:rFonts w:cs="Arial"/>
          <w:szCs w:val="24"/>
        </w:rPr>
      </w:pPr>
    </w:p>
    <w:p w14:paraId="58BA0292" w14:textId="57FB924D" w:rsidR="00B4427D" w:rsidRDefault="00B4427D" w:rsidP="0097076B">
      <w:pPr>
        <w:pStyle w:val="Luettelokappale"/>
        <w:numPr>
          <w:ilvl w:val="0"/>
          <w:numId w:val="14"/>
        </w:numPr>
        <w:tabs>
          <w:tab w:val="left" w:pos="2130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>Mikä on hyvinvointi</w:t>
      </w:r>
      <w:r w:rsidR="009636FA">
        <w:rPr>
          <w:rFonts w:cs="Arial"/>
          <w:szCs w:val="24"/>
        </w:rPr>
        <w:t>kertomus</w:t>
      </w:r>
      <w:r>
        <w:rPr>
          <w:rFonts w:cs="Arial"/>
          <w:szCs w:val="24"/>
        </w:rPr>
        <w:t>?</w:t>
      </w:r>
    </w:p>
    <w:p w14:paraId="050ED69D" w14:textId="3CA7F9BE" w:rsidR="00B4427D" w:rsidRDefault="00B4427D" w:rsidP="0097076B">
      <w:pPr>
        <w:pStyle w:val="Luettelokappale"/>
        <w:numPr>
          <w:ilvl w:val="0"/>
          <w:numId w:val="14"/>
        </w:numPr>
        <w:tabs>
          <w:tab w:val="left" w:pos="2130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Hyvinvointisuunnitelman </w:t>
      </w:r>
      <w:proofErr w:type="gramStart"/>
      <w:r>
        <w:rPr>
          <w:rFonts w:cs="Arial"/>
          <w:szCs w:val="24"/>
        </w:rPr>
        <w:t>2026-2029</w:t>
      </w:r>
      <w:proofErr w:type="gramEnd"/>
      <w:r>
        <w:rPr>
          <w:rFonts w:cs="Arial"/>
          <w:szCs w:val="24"/>
        </w:rPr>
        <w:t xml:space="preserve"> aikataulu</w:t>
      </w:r>
    </w:p>
    <w:p w14:paraId="1BF7BC86" w14:textId="268B2386" w:rsidR="0097076B" w:rsidRDefault="0097076B" w:rsidP="0097076B">
      <w:pPr>
        <w:pStyle w:val="Luettelokappale"/>
        <w:numPr>
          <w:ilvl w:val="0"/>
          <w:numId w:val="14"/>
        </w:numPr>
        <w:tabs>
          <w:tab w:val="left" w:pos="2130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Hyvinvointisuunnitelman </w:t>
      </w:r>
      <w:proofErr w:type="gramStart"/>
      <w:r>
        <w:rPr>
          <w:rFonts w:cs="Arial"/>
          <w:szCs w:val="24"/>
        </w:rPr>
        <w:t>2026-2029</w:t>
      </w:r>
      <w:proofErr w:type="gramEnd"/>
      <w:r>
        <w:rPr>
          <w:rFonts w:cs="Arial"/>
          <w:szCs w:val="24"/>
        </w:rPr>
        <w:t xml:space="preserve"> kärkiteemat</w:t>
      </w:r>
    </w:p>
    <w:p w14:paraId="5DBD4A62" w14:textId="77777777" w:rsidR="00AF7FB9" w:rsidRDefault="00AF7FB9" w:rsidP="00AF7FB9">
      <w:pPr>
        <w:pStyle w:val="Luettelokappale"/>
        <w:tabs>
          <w:tab w:val="left" w:pos="2130"/>
        </w:tabs>
        <w:spacing w:after="0"/>
        <w:ind w:left="1440"/>
        <w:rPr>
          <w:rFonts w:cs="Arial"/>
          <w:szCs w:val="24"/>
        </w:rPr>
      </w:pPr>
    </w:p>
    <w:p w14:paraId="39DA1F01" w14:textId="44579745" w:rsidR="00AD1941" w:rsidRPr="00AF7FB9" w:rsidRDefault="00AD16DA" w:rsidP="00AF7FB9">
      <w:pPr>
        <w:tabs>
          <w:tab w:val="left" w:pos="2130"/>
        </w:tabs>
        <w:spacing w:after="0"/>
        <w:ind w:left="680"/>
        <w:rPr>
          <w:rFonts w:cs="Arial"/>
          <w:i/>
          <w:iCs/>
          <w:szCs w:val="24"/>
        </w:rPr>
      </w:pPr>
      <w:r w:rsidRPr="00AF7FB9">
        <w:rPr>
          <w:rFonts w:cs="Arial"/>
          <w:i/>
          <w:iCs/>
          <w:szCs w:val="24"/>
        </w:rPr>
        <w:t>Naantalin uusi hyvinvointisuunnitelma työstetään vuoden 2025 aikana.</w:t>
      </w:r>
      <w:r w:rsidR="00FB53F9" w:rsidRPr="00AF7FB9">
        <w:rPr>
          <w:rFonts w:cs="Arial"/>
          <w:i/>
          <w:iCs/>
          <w:szCs w:val="24"/>
        </w:rPr>
        <w:t xml:space="preserve"> </w:t>
      </w:r>
      <w:r w:rsidR="00AF7FB9" w:rsidRPr="00AF7FB9">
        <w:rPr>
          <w:rFonts w:cs="Arial"/>
          <w:i/>
          <w:iCs/>
          <w:szCs w:val="24"/>
        </w:rPr>
        <w:t>M</w:t>
      </w:r>
      <w:r w:rsidR="00FB53F9" w:rsidRPr="00AF7FB9">
        <w:rPr>
          <w:rFonts w:cs="Arial"/>
          <w:i/>
          <w:iCs/>
          <w:szCs w:val="24"/>
        </w:rPr>
        <w:t xml:space="preserve">yös </w:t>
      </w:r>
      <w:proofErr w:type="spellStart"/>
      <w:r w:rsidR="00FB53F9" w:rsidRPr="00AF7FB9">
        <w:rPr>
          <w:rFonts w:cs="Arial"/>
          <w:i/>
          <w:iCs/>
          <w:szCs w:val="24"/>
        </w:rPr>
        <w:t>Hyte</w:t>
      </w:r>
      <w:proofErr w:type="spellEnd"/>
      <w:r w:rsidR="00FB53F9" w:rsidRPr="00AF7FB9">
        <w:rPr>
          <w:rFonts w:cs="Arial"/>
          <w:i/>
          <w:iCs/>
          <w:szCs w:val="24"/>
        </w:rPr>
        <w:t>-foorumi osallistuu osaltaan suunnitelmatyöhön. Marika Lineri kertoi suunnitelmasta, sen aikataulusta ja kärkiteemoista</w:t>
      </w:r>
      <w:r w:rsidR="00AF7FB9" w:rsidRPr="00AF7FB9">
        <w:rPr>
          <w:rFonts w:cs="Arial"/>
          <w:i/>
          <w:iCs/>
          <w:szCs w:val="24"/>
        </w:rPr>
        <w:t xml:space="preserve"> (liite 3)</w:t>
      </w:r>
      <w:r w:rsidR="00FB53F9" w:rsidRPr="00AF7FB9">
        <w:rPr>
          <w:rFonts w:cs="Arial"/>
          <w:i/>
          <w:iCs/>
          <w:szCs w:val="24"/>
        </w:rPr>
        <w:t>. Hyvi</w:t>
      </w:r>
      <w:r w:rsidR="00AF7FB9" w:rsidRPr="00AF7FB9">
        <w:rPr>
          <w:rFonts w:cs="Arial"/>
          <w:i/>
          <w:iCs/>
          <w:szCs w:val="24"/>
        </w:rPr>
        <w:t>n</w:t>
      </w:r>
      <w:r w:rsidR="00FB53F9" w:rsidRPr="00AF7FB9">
        <w:rPr>
          <w:rFonts w:cs="Arial"/>
          <w:i/>
          <w:iCs/>
          <w:szCs w:val="24"/>
        </w:rPr>
        <w:t>vointisuunnitelm</w:t>
      </w:r>
      <w:r w:rsidR="00AF7FB9" w:rsidRPr="00AF7FB9">
        <w:rPr>
          <w:rFonts w:cs="Arial"/>
          <w:i/>
          <w:iCs/>
          <w:szCs w:val="24"/>
        </w:rPr>
        <w:t>aa</w:t>
      </w:r>
      <w:r w:rsidR="00FB53F9" w:rsidRPr="00AF7FB9">
        <w:rPr>
          <w:rFonts w:cs="Arial"/>
          <w:i/>
          <w:iCs/>
          <w:szCs w:val="24"/>
        </w:rPr>
        <w:t xml:space="preserve"> työs</w:t>
      </w:r>
      <w:r w:rsidR="00AF7FB9" w:rsidRPr="00AF7FB9">
        <w:rPr>
          <w:rFonts w:cs="Arial"/>
          <w:i/>
          <w:iCs/>
          <w:szCs w:val="24"/>
        </w:rPr>
        <w:t>tetään käytännössä seuraavassa foorumin tapaamisessa.</w:t>
      </w:r>
    </w:p>
    <w:p w14:paraId="50A654B0" w14:textId="77777777" w:rsidR="00B26E00" w:rsidRPr="00B26E00" w:rsidRDefault="00B26E00" w:rsidP="00B26E00">
      <w:pPr>
        <w:pStyle w:val="Luettelokappale"/>
        <w:rPr>
          <w:rFonts w:cs="Arial"/>
          <w:szCs w:val="24"/>
        </w:rPr>
      </w:pPr>
    </w:p>
    <w:p w14:paraId="124F9014" w14:textId="1603144A" w:rsidR="00D21CC4" w:rsidRDefault="00B26E00" w:rsidP="00D21CC4">
      <w:pPr>
        <w:pStyle w:val="Luettelokappale"/>
        <w:numPr>
          <w:ilvl w:val="0"/>
          <w:numId w:val="10"/>
        </w:numPr>
        <w:tabs>
          <w:tab w:val="left" w:pos="2130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Seuraava tapaaminen </w:t>
      </w:r>
    </w:p>
    <w:p w14:paraId="56B525BD" w14:textId="77777777" w:rsidR="009B20A1" w:rsidRPr="009B20A1" w:rsidRDefault="009B20A1" w:rsidP="009B20A1">
      <w:pPr>
        <w:pStyle w:val="Luettelokappale"/>
        <w:rPr>
          <w:rFonts w:cs="Arial"/>
          <w:szCs w:val="24"/>
        </w:rPr>
      </w:pPr>
    </w:p>
    <w:p w14:paraId="1081981C" w14:textId="7C5652EC" w:rsidR="009B20A1" w:rsidRDefault="002F271A" w:rsidP="009B20A1">
      <w:pPr>
        <w:pStyle w:val="Luettelokappale"/>
        <w:tabs>
          <w:tab w:val="left" w:pos="2130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Toukokuun </w:t>
      </w:r>
      <w:r w:rsidR="0040575D">
        <w:rPr>
          <w:rFonts w:cs="Arial"/>
          <w:szCs w:val="24"/>
        </w:rPr>
        <w:t>puolivälissä</w:t>
      </w:r>
    </w:p>
    <w:p w14:paraId="42F7CAAC" w14:textId="4F6F2CF8" w:rsidR="00F53448" w:rsidRDefault="00F53448" w:rsidP="00F53448">
      <w:pPr>
        <w:pStyle w:val="Luettelokappale"/>
        <w:numPr>
          <w:ilvl w:val="0"/>
          <w:numId w:val="17"/>
        </w:numPr>
        <w:tabs>
          <w:tab w:val="left" w:pos="2130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>Hyvinvointisuunnitelman työstö</w:t>
      </w:r>
    </w:p>
    <w:p w14:paraId="2D42F4A1" w14:textId="16D53172" w:rsidR="00F53448" w:rsidRDefault="00C025F5" w:rsidP="00F53448">
      <w:pPr>
        <w:pStyle w:val="Luettelokappale"/>
        <w:numPr>
          <w:ilvl w:val="0"/>
          <w:numId w:val="17"/>
        </w:numPr>
        <w:tabs>
          <w:tab w:val="left" w:pos="2130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jäsenten asiat sihteerille 2 </w:t>
      </w:r>
      <w:proofErr w:type="spellStart"/>
      <w:r>
        <w:rPr>
          <w:rFonts w:cs="Arial"/>
          <w:szCs w:val="24"/>
        </w:rPr>
        <w:t>vkoa</w:t>
      </w:r>
      <w:proofErr w:type="spellEnd"/>
      <w:r>
        <w:rPr>
          <w:rFonts w:cs="Arial"/>
          <w:szCs w:val="24"/>
        </w:rPr>
        <w:t xml:space="preserve"> ennen foorumia</w:t>
      </w:r>
    </w:p>
    <w:p w14:paraId="6E0B6276" w14:textId="77777777" w:rsidR="00AF7FB9" w:rsidRDefault="00AF7FB9" w:rsidP="00AF7FB9">
      <w:pPr>
        <w:tabs>
          <w:tab w:val="left" w:pos="2130"/>
        </w:tabs>
        <w:spacing w:after="0"/>
        <w:rPr>
          <w:rFonts w:cs="Arial"/>
          <w:szCs w:val="24"/>
        </w:rPr>
      </w:pPr>
    </w:p>
    <w:p w14:paraId="3561309F" w14:textId="5B251A97" w:rsidR="00AF7FB9" w:rsidRPr="00EF7905" w:rsidRDefault="00AF7FB9" w:rsidP="00AF7FB9">
      <w:pPr>
        <w:tabs>
          <w:tab w:val="left" w:pos="2130"/>
        </w:tabs>
        <w:spacing w:after="0"/>
        <w:rPr>
          <w:rFonts w:cs="Arial"/>
          <w:i/>
          <w:iCs/>
          <w:szCs w:val="24"/>
        </w:rPr>
      </w:pPr>
      <w:r w:rsidRPr="00EF7905">
        <w:rPr>
          <w:rFonts w:cs="Arial"/>
          <w:i/>
          <w:iCs/>
          <w:szCs w:val="24"/>
        </w:rPr>
        <w:t>Seuraava tapaaminen toukokuussa. Tarkempi ajankohta selviää myöhemmin</w:t>
      </w:r>
      <w:r w:rsidR="006B5ABC" w:rsidRPr="00EF7905">
        <w:rPr>
          <w:rFonts w:cs="Arial"/>
          <w:i/>
          <w:iCs/>
          <w:szCs w:val="24"/>
        </w:rPr>
        <w:t>, kun hv-suunnitelman työstön eteneminen kunnassa on paremmin selvillä.</w:t>
      </w:r>
      <w:r w:rsidR="00E91F7E" w:rsidRPr="00EF7905">
        <w:rPr>
          <w:rFonts w:cs="Arial"/>
          <w:i/>
          <w:iCs/>
          <w:szCs w:val="24"/>
        </w:rPr>
        <w:t xml:space="preserve"> </w:t>
      </w:r>
    </w:p>
    <w:p w14:paraId="165A7040" w14:textId="77777777" w:rsidR="00E91F7E" w:rsidRPr="00EF7905" w:rsidRDefault="00E91F7E" w:rsidP="00AF7FB9">
      <w:pPr>
        <w:tabs>
          <w:tab w:val="left" w:pos="2130"/>
        </w:tabs>
        <w:spacing w:after="0"/>
        <w:rPr>
          <w:rFonts w:cs="Arial"/>
          <w:i/>
          <w:iCs/>
          <w:szCs w:val="24"/>
        </w:rPr>
      </w:pPr>
    </w:p>
    <w:p w14:paraId="5E490509" w14:textId="596C9C49" w:rsidR="00F53448" w:rsidRPr="00EF7905" w:rsidRDefault="00E91F7E" w:rsidP="00E91F7E">
      <w:pPr>
        <w:tabs>
          <w:tab w:val="left" w:pos="2130"/>
        </w:tabs>
        <w:spacing w:after="0"/>
        <w:rPr>
          <w:rFonts w:cs="Arial"/>
          <w:i/>
          <w:iCs/>
          <w:szCs w:val="24"/>
        </w:rPr>
      </w:pPr>
      <w:r w:rsidRPr="00EF7905">
        <w:rPr>
          <w:rFonts w:cs="Arial"/>
          <w:i/>
          <w:iCs/>
          <w:szCs w:val="24"/>
        </w:rPr>
        <w:t xml:space="preserve">Mikäli foorumin jäsenet haluavat tuoda asioita/kuulumisia tms. edustamaltaan taholta foorumiin, asiat tulee ilmoittaa sihteerille </w:t>
      </w:r>
      <w:r w:rsidR="00EF7905" w:rsidRPr="00EF7905">
        <w:rPr>
          <w:rFonts w:cs="Arial"/>
          <w:i/>
          <w:iCs/>
          <w:szCs w:val="24"/>
        </w:rPr>
        <w:t>viimeistään kaksi viikkoa ennen tapaamista. Jäsen esittää asiansa itse foorumissa, mutta sihteeri tarvitsee tiedon asioista tapaamisen aikatauluttamisen takia.</w:t>
      </w:r>
    </w:p>
    <w:p w14:paraId="6F042B73" w14:textId="77777777" w:rsidR="00132BE4" w:rsidRDefault="00132BE4" w:rsidP="00F53448">
      <w:pPr>
        <w:pStyle w:val="Luettelokappale"/>
        <w:tabs>
          <w:tab w:val="left" w:pos="2130"/>
        </w:tabs>
        <w:spacing w:after="0"/>
        <w:ind w:left="1800"/>
        <w:rPr>
          <w:rFonts w:cs="Arial"/>
          <w:szCs w:val="24"/>
        </w:rPr>
      </w:pPr>
    </w:p>
    <w:p w14:paraId="43A72FEF" w14:textId="77777777" w:rsidR="00132BE4" w:rsidRDefault="00132BE4" w:rsidP="00F53448">
      <w:pPr>
        <w:pStyle w:val="Luettelokappale"/>
        <w:tabs>
          <w:tab w:val="left" w:pos="2130"/>
        </w:tabs>
        <w:spacing w:after="0"/>
        <w:ind w:left="1800"/>
        <w:rPr>
          <w:rFonts w:cs="Arial"/>
          <w:szCs w:val="24"/>
        </w:rPr>
      </w:pPr>
    </w:p>
    <w:p w14:paraId="4FE7ACDF" w14:textId="51EA76CE" w:rsidR="00132BE4" w:rsidRDefault="00132BE4" w:rsidP="00F53448">
      <w:pPr>
        <w:pStyle w:val="Luettelokappale"/>
        <w:tabs>
          <w:tab w:val="left" w:pos="2130"/>
        </w:tabs>
        <w:spacing w:after="0"/>
        <w:ind w:left="1800"/>
        <w:rPr>
          <w:rFonts w:cs="Arial"/>
          <w:szCs w:val="24"/>
        </w:rPr>
      </w:pPr>
    </w:p>
    <w:p w14:paraId="6C9A33EF" w14:textId="77777777" w:rsidR="003437CD" w:rsidRPr="003437CD" w:rsidRDefault="003437CD" w:rsidP="003437CD">
      <w:pPr>
        <w:pStyle w:val="Luettelokappale"/>
        <w:rPr>
          <w:rFonts w:cs="Arial"/>
          <w:szCs w:val="24"/>
        </w:rPr>
      </w:pPr>
    </w:p>
    <w:p w14:paraId="51E7CE8F" w14:textId="77777777" w:rsidR="00452C33" w:rsidRPr="00611628" w:rsidRDefault="00452C33" w:rsidP="00452C33">
      <w:pPr>
        <w:pStyle w:val="Luettelokappale"/>
        <w:tabs>
          <w:tab w:val="left" w:pos="2130"/>
        </w:tabs>
        <w:spacing w:after="0"/>
        <w:rPr>
          <w:rFonts w:cs="Arial"/>
          <w:szCs w:val="24"/>
        </w:rPr>
      </w:pPr>
    </w:p>
    <w:p w14:paraId="565D9216" w14:textId="77777777" w:rsidR="00574DAF" w:rsidRDefault="00574DAF" w:rsidP="00360F2B">
      <w:pPr>
        <w:tabs>
          <w:tab w:val="left" w:pos="2130"/>
        </w:tabs>
        <w:spacing w:after="0"/>
        <w:rPr>
          <w:rFonts w:cs="Arial"/>
          <w:color w:val="000000" w:themeColor="text1"/>
          <w:szCs w:val="24"/>
        </w:rPr>
      </w:pPr>
    </w:p>
    <w:p w14:paraId="7B52CBA1" w14:textId="77777777" w:rsidR="000A26C2" w:rsidRDefault="000A26C2" w:rsidP="00360F2B">
      <w:pPr>
        <w:tabs>
          <w:tab w:val="left" w:pos="2130"/>
        </w:tabs>
        <w:spacing w:after="0"/>
        <w:rPr>
          <w:rFonts w:cs="Arial"/>
          <w:color w:val="000000" w:themeColor="text1"/>
          <w:szCs w:val="24"/>
        </w:rPr>
      </w:pPr>
    </w:p>
    <w:p w14:paraId="4CC883F7" w14:textId="77777777" w:rsidR="00AB74D3" w:rsidRPr="00360F2B" w:rsidRDefault="00AB74D3" w:rsidP="00360F2B">
      <w:pPr>
        <w:tabs>
          <w:tab w:val="left" w:pos="2130"/>
        </w:tabs>
        <w:spacing w:after="0"/>
        <w:rPr>
          <w:rFonts w:cs="Arial"/>
          <w:color w:val="000000" w:themeColor="text1"/>
          <w:szCs w:val="24"/>
        </w:rPr>
      </w:pPr>
    </w:p>
    <w:sectPr w:rsidR="00AB74D3" w:rsidRPr="00360F2B" w:rsidSect="00AC14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417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A22F6" w14:textId="77777777" w:rsidR="00AE3E66" w:rsidRDefault="00AE3E66" w:rsidP="00F03B31">
      <w:pPr>
        <w:spacing w:after="0" w:line="240" w:lineRule="auto"/>
      </w:pPr>
      <w:r>
        <w:separator/>
      </w:r>
    </w:p>
  </w:endnote>
  <w:endnote w:type="continuationSeparator" w:id="0">
    <w:p w14:paraId="6140F410" w14:textId="77777777" w:rsidR="00AE3E66" w:rsidRDefault="00AE3E66" w:rsidP="00F0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C026" w14:textId="77777777" w:rsidR="000C3C98" w:rsidRDefault="000C3C9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D5D4" w14:textId="77777777" w:rsidR="00155904" w:rsidRDefault="00544BC4">
    <w:pPr>
      <w:pStyle w:val="Alatunniste"/>
    </w:pPr>
    <w:r>
      <w:rPr>
        <w:noProof/>
      </w:rPr>
      <w:drawing>
        <wp:inline distT="0" distB="0" distL="0" distR="0" wp14:anchorId="10984561" wp14:editId="3CAA4E8A">
          <wp:extent cx="6120130" cy="308662"/>
          <wp:effectExtent l="0" t="0" r="0" b="0"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08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8CC6" w14:textId="77777777" w:rsidR="000C3C98" w:rsidRDefault="000C3C9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5197" w14:textId="77777777" w:rsidR="00AE3E66" w:rsidRDefault="00AE3E66" w:rsidP="00F03B31">
      <w:pPr>
        <w:spacing w:after="0" w:line="240" w:lineRule="auto"/>
      </w:pPr>
      <w:r>
        <w:separator/>
      </w:r>
    </w:p>
  </w:footnote>
  <w:footnote w:type="continuationSeparator" w:id="0">
    <w:p w14:paraId="69013034" w14:textId="77777777" w:rsidR="00AE3E66" w:rsidRDefault="00AE3E66" w:rsidP="00F03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6774" w14:textId="77777777" w:rsidR="000C3C98" w:rsidRDefault="000C3C9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D2E0B" w14:textId="33E81810" w:rsidR="00F03B31" w:rsidRDefault="00F03B31">
    <w:pPr>
      <w:pStyle w:val="Yltunniste"/>
      <w:rPr>
        <w:noProof/>
      </w:rPr>
    </w:pPr>
    <w:r>
      <w:rPr>
        <w:noProof/>
      </w:rPr>
      <w:drawing>
        <wp:inline distT="0" distB="0" distL="0" distR="0" wp14:anchorId="7BD20D4C" wp14:editId="44551F22">
          <wp:extent cx="1518557" cy="390504"/>
          <wp:effectExtent l="0" t="0" r="5715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59" t="22707" r="10200" b="26536"/>
                  <a:stretch/>
                </pic:blipFill>
                <pic:spPr bwMode="auto">
                  <a:xfrm>
                    <a:off x="0" y="0"/>
                    <a:ext cx="1518638" cy="390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710AE">
      <w:rPr>
        <w:noProof/>
      </w:rPr>
      <w:t xml:space="preserve">                                                             </w:t>
    </w:r>
    <w:r w:rsidR="00BF6157">
      <w:rPr>
        <w:noProof/>
      </w:rPr>
      <w:t xml:space="preserve">                             </w:t>
    </w:r>
    <w:r w:rsidR="00B710AE">
      <w:rPr>
        <w:noProof/>
      </w:rPr>
      <w:t xml:space="preserve">  </w:t>
    </w:r>
  </w:p>
  <w:p w14:paraId="6D2C2AF8" w14:textId="77777777" w:rsidR="00F03B31" w:rsidRDefault="00F03B31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3FB1" w14:textId="77777777" w:rsidR="000C3C98" w:rsidRDefault="000C3C9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53A4"/>
    <w:multiLevelType w:val="hybridMultilevel"/>
    <w:tmpl w:val="9CB665D0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3520CA"/>
    <w:multiLevelType w:val="hybridMultilevel"/>
    <w:tmpl w:val="97866D08"/>
    <w:lvl w:ilvl="0" w:tplc="30243C9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0216FC"/>
    <w:multiLevelType w:val="hybridMultilevel"/>
    <w:tmpl w:val="5E9AC4A6"/>
    <w:lvl w:ilvl="0" w:tplc="701429E4">
      <w:start w:val="2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1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2E1636"/>
    <w:multiLevelType w:val="hybridMultilevel"/>
    <w:tmpl w:val="7FA8B7E2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AA0587"/>
    <w:multiLevelType w:val="hybridMultilevel"/>
    <w:tmpl w:val="2ADEF4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E2A21"/>
    <w:multiLevelType w:val="hybridMultilevel"/>
    <w:tmpl w:val="FAA08B7A"/>
    <w:lvl w:ilvl="0" w:tplc="040B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1B235D6"/>
    <w:multiLevelType w:val="hybridMultilevel"/>
    <w:tmpl w:val="3CF615CA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663CD4"/>
    <w:multiLevelType w:val="hybridMultilevel"/>
    <w:tmpl w:val="87DA33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A01EC"/>
    <w:multiLevelType w:val="hybridMultilevel"/>
    <w:tmpl w:val="D15663C0"/>
    <w:lvl w:ilvl="0" w:tplc="6DC0EFC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155E6C"/>
    <w:multiLevelType w:val="hybridMultilevel"/>
    <w:tmpl w:val="273213DE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756AA"/>
    <w:multiLevelType w:val="hybridMultilevel"/>
    <w:tmpl w:val="65E43744"/>
    <w:lvl w:ilvl="0" w:tplc="8F3C72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C0694"/>
    <w:multiLevelType w:val="hybridMultilevel"/>
    <w:tmpl w:val="3888366C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6F3698"/>
    <w:multiLevelType w:val="hybridMultilevel"/>
    <w:tmpl w:val="CF2446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426AB"/>
    <w:multiLevelType w:val="hybridMultilevel"/>
    <w:tmpl w:val="5DEEE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D76CB"/>
    <w:multiLevelType w:val="hybridMultilevel"/>
    <w:tmpl w:val="DF5C51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C554C"/>
    <w:multiLevelType w:val="hybridMultilevel"/>
    <w:tmpl w:val="FCFE53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B334F"/>
    <w:multiLevelType w:val="hybridMultilevel"/>
    <w:tmpl w:val="DEA4DC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848596">
    <w:abstractNumId w:val="16"/>
  </w:num>
  <w:num w:numId="2" w16cid:durableId="1514421178">
    <w:abstractNumId w:val="4"/>
  </w:num>
  <w:num w:numId="3" w16cid:durableId="1837644467">
    <w:abstractNumId w:val="1"/>
  </w:num>
  <w:num w:numId="4" w16cid:durableId="1171674129">
    <w:abstractNumId w:val="15"/>
  </w:num>
  <w:num w:numId="5" w16cid:durableId="966622758">
    <w:abstractNumId w:val="13"/>
  </w:num>
  <w:num w:numId="6" w16cid:durableId="1841386095">
    <w:abstractNumId w:val="0"/>
  </w:num>
  <w:num w:numId="7" w16cid:durableId="380176258">
    <w:abstractNumId w:val="2"/>
  </w:num>
  <w:num w:numId="8" w16cid:durableId="1572034049">
    <w:abstractNumId w:val="7"/>
  </w:num>
  <w:num w:numId="9" w16cid:durableId="1904758718">
    <w:abstractNumId w:val="12"/>
  </w:num>
  <w:num w:numId="10" w16cid:durableId="1561866575">
    <w:abstractNumId w:val="14"/>
  </w:num>
  <w:num w:numId="11" w16cid:durableId="1807619264">
    <w:abstractNumId w:val="10"/>
  </w:num>
  <w:num w:numId="12" w16cid:durableId="773859974">
    <w:abstractNumId w:val="9"/>
  </w:num>
  <w:num w:numId="13" w16cid:durableId="214699894">
    <w:abstractNumId w:val="11"/>
  </w:num>
  <w:num w:numId="14" w16cid:durableId="1597405016">
    <w:abstractNumId w:val="6"/>
  </w:num>
  <w:num w:numId="15" w16cid:durableId="525140781">
    <w:abstractNumId w:val="3"/>
  </w:num>
  <w:num w:numId="16" w16cid:durableId="245960855">
    <w:abstractNumId w:val="8"/>
  </w:num>
  <w:num w:numId="17" w16cid:durableId="945117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D7"/>
    <w:rsid w:val="000049E7"/>
    <w:rsid w:val="00024470"/>
    <w:rsid w:val="0002480E"/>
    <w:rsid w:val="0003754B"/>
    <w:rsid w:val="000456C1"/>
    <w:rsid w:val="00053708"/>
    <w:rsid w:val="00066258"/>
    <w:rsid w:val="00084C7B"/>
    <w:rsid w:val="0009412F"/>
    <w:rsid w:val="00095D1F"/>
    <w:rsid w:val="0009786B"/>
    <w:rsid w:val="000A1FD3"/>
    <w:rsid w:val="000A26C2"/>
    <w:rsid w:val="000A2A90"/>
    <w:rsid w:val="000A5314"/>
    <w:rsid w:val="000A66BC"/>
    <w:rsid w:val="000B5939"/>
    <w:rsid w:val="000C02B4"/>
    <w:rsid w:val="000C3C98"/>
    <w:rsid w:val="000D06A6"/>
    <w:rsid w:val="000D52E5"/>
    <w:rsid w:val="000E5635"/>
    <w:rsid w:val="000F1123"/>
    <w:rsid w:val="0010724B"/>
    <w:rsid w:val="00112DE5"/>
    <w:rsid w:val="00130D04"/>
    <w:rsid w:val="00131E21"/>
    <w:rsid w:val="00132BE4"/>
    <w:rsid w:val="00140902"/>
    <w:rsid w:val="00154538"/>
    <w:rsid w:val="00155904"/>
    <w:rsid w:val="001611D0"/>
    <w:rsid w:val="00162B2F"/>
    <w:rsid w:val="0019405E"/>
    <w:rsid w:val="00197241"/>
    <w:rsid w:val="001C27E1"/>
    <w:rsid w:val="001D0F06"/>
    <w:rsid w:val="001D6245"/>
    <w:rsid w:val="001E0353"/>
    <w:rsid w:val="001E2C41"/>
    <w:rsid w:val="001E2DA8"/>
    <w:rsid w:val="001E3B2C"/>
    <w:rsid w:val="001E5635"/>
    <w:rsid w:val="001F2E65"/>
    <w:rsid w:val="001F3A41"/>
    <w:rsid w:val="0020271A"/>
    <w:rsid w:val="00213343"/>
    <w:rsid w:val="00214284"/>
    <w:rsid w:val="00262BA9"/>
    <w:rsid w:val="002731F1"/>
    <w:rsid w:val="00280B82"/>
    <w:rsid w:val="00282B1E"/>
    <w:rsid w:val="00284107"/>
    <w:rsid w:val="002A6C87"/>
    <w:rsid w:val="002B077F"/>
    <w:rsid w:val="002B2599"/>
    <w:rsid w:val="002C2C51"/>
    <w:rsid w:val="002C7CAC"/>
    <w:rsid w:val="002D62C3"/>
    <w:rsid w:val="002E2082"/>
    <w:rsid w:val="002F271A"/>
    <w:rsid w:val="002F533D"/>
    <w:rsid w:val="003218D5"/>
    <w:rsid w:val="0033760B"/>
    <w:rsid w:val="003417F7"/>
    <w:rsid w:val="003437CD"/>
    <w:rsid w:val="00360F2B"/>
    <w:rsid w:val="00363A7B"/>
    <w:rsid w:val="003644C5"/>
    <w:rsid w:val="003670F9"/>
    <w:rsid w:val="00376BB8"/>
    <w:rsid w:val="003A4F0E"/>
    <w:rsid w:val="003A5EB2"/>
    <w:rsid w:val="003B43EE"/>
    <w:rsid w:val="003B48C8"/>
    <w:rsid w:val="003C08F4"/>
    <w:rsid w:val="003C1BC1"/>
    <w:rsid w:val="003C7D25"/>
    <w:rsid w:val="0040575D"/>
    <w:rsid w:val="00415016"/>
    <w:rsid w:val="0042599A"/>
    <w:rsid w:val="004326FB"/>
    <w:rsid w:val="00445745"/>
    <w:rsid w:val="00452C33"/>
    <w:rsid w:val="0049630F"/>
    <w:rsid w:val="004F04BA"/>
    <w:rsid w:val="0050297D"/>
    <w:rsid w:val="00505CAA"/>
    <w:rsid w:val="0051083C"/>
    <w:rsid w:val="0051119E"/>
    <w:rsid w:val="005161BB"/>
    <w:rsid w:val="00544BC4"/>
    <w:rsid w:val="00553F27"/>
    <w:rsid w:val="00556C30"/>
    <w:rsid w:val="0056351F"/>
    <w:rsid w:val="00571D6C"/>
    <w:rsid w:val="00574DAF"/>
    <w:rsid w:val="00592416"/>
    <w:rsid w:val="005A3E79"/>
    <w:rsid w:val="005B2360"/>
    <w:rsid w:val="005C0A9B"/>
    <w:rsid w:val="005D7977"/>
    <w:rsid w:val="005E01A4"/>
    <w:rsid w:val="005E2123"/>
    <w:rsid w:val="005E2987"/>
    <w:rsid w:val="005E403A"/>
    <w:rsid w:val="005E6EE2"/>
    <w:rsid w:val="00611628"/>
    <w:rsid w:val="00611B31"/>
    <w:rsid w:val="00616A15"/>
    <w:rsid w:val="00616E6A"/>
    <w:rsid w:val="00645533"/>
    <w:rsid w:val="006620E9"/>
    <w:rsid w:val="00665A90"/>
    <w:rsid w:val="00677525"/>
    <w:rsid w:val="0069595B"/>
    <w:rsid w:val="006A24FA"/>
    <w:rsid w:val="006A49C6"/>
    <w:rsid w:val="006A7EE0"/>
    <w:rsid w:val="006B5ABC"/>
    <w:rsid w:val="006B6680"/>
    <w:rsid w:val="006C30E1"/>
    <w:rsid w:val="006C6116"/>
    <w:rsid w:val="006D79CE"/>
    <w:rsid w:val="006F0E12"/>
    <w:rsid w:val="006F4F6F"/>
    <w:rsid w:val="00714E4B"/>
    <w:rsid w:val="007267A7"/>
    <w:rsid w:val="00731B62"/>
    <w:rsid w:val="00766C50"/>
    <w:rsid w:val="00774B69"/>
    <w:rsid w:val="00780AE2"/>
    <w:rsid w:val="00784343"/>
    <w:rsid w:val="007B600F"/>
    <w:rsid w:val="007C0BF6"/>
    <w:rsid w:val="007E737A"/>
    <w:rsid w:val="007E78DE"/>
    <w:rsid w:val="007F1C3F"/>
    <w:rsid w:val="007F4D9E"/>
    <w:rsid w:val="007F53B2"/>
    <w:rsid w:val="007F7005"/>
    <w:rsid w:val="00825DE5"/>
    <w:rsid w:val="0083552D"/>
    <w:rsid w:val="00865445"/>
    <w:rsid w:val="00871811"/>
    <w:rsid w:val="00896F70"/>
    <w:rsid w:val="008A3F62"/>
    <w:rsid w:val="008B02D8"/>
    <w:rsid w:val="008C6320"/>
    <w:rsid w:val="008D2665"/>
    <w:rsid w:val="00902653"/>
    <w:rsid w:val="00906FC8"/>
    <w:rsid w:val="00941B60"/>
    <w:rsid w:val="009636FA"/>
    <w:rsid w:val="0097076B"/>
    <w:rsid w:val="00986F41"/>
    <w:rsid w:val="00995CED"/>
    <w:rsid w:val="009B20A1"/>
    <w:rsid w:val="009B7605"/>
    <w:rsid w:val="009C0D62"/>
    <w:rsid w:val="00A02B75"/>
    <w:rsid w:val="00A06812"/>
    <w:rsid w:val="00A13F59"/>
    <w:rsid w:val="00A27954"/>
    <w:rsid w:val="00A351F9"/>
    <w:rsid w:val="00A445B0"/>
    <w:rsid w:val="00A5140A"/>
    <w:rsid w:val="00A6268F"/>
    <w:rsid w:val="00A63A8F"/>
    <w:rsid w:val="00AA1E6D"/>
    <w:rsid w:val="00AA7519"/>
    <w:rsid w:val="00AB74D3"/>
    <w:rsid w:val="00AC14D3"/>
    <w:rsid w:val="00AC1B4D"/>
    <w:rsid w:val="00AD16DA"/>
    <w:rsid w:val="00AD1941"/>
    <w:rsid w:val="00AD1F6E"/>
    <w:rsid w:val="00AE3E66"/>
    <w:rsid w:val="00AE57B1"/>
    <w:rsid w:val="00AF247A"/>
    <w:rsid w:val="00AF35E8"/>
    <w:rsid w:val="00AF7FB9"/>
    <w:rsid w:val="00B12C76"/>
    <w:rsid w:val="00B145B2"/>
    <w:rsid w:val="00B156FB"/>
    <w:rsid w:val="00B22AD7"/>
    <w:rsid w:val="00B26E00"/>
    <w:rsid w:val="00B4427D"/>
    <w:rsid w:val="00B45E82"/>
    <w:rsid w:val="00B477A9"/>
    <w:rsid w:val="00B53ABE"/>
    <w:rsid w:val="00B610BE"/>
    <w:rsid w:val="00B710AE"/>
    <w:rsid w:val="00B7562F"/>
    <w:rsid w:val="00B809E4"/>
    <w:rsid w:val="00BA16F8"/>
    <w:rsid w:val="00BA2CFA"/>
    <w:rsid w:val="00BB751E"/>
    <w:rsid w:val="00BC4C61"/>
    <w:rsid w:val="00BC783F"/>
    <w:rsid w:val="00BF6157"/>
    <w:rsid w:val="00BF6F28"/>
    <w:rsid w:val="00C025F5"/>
    <w:rsid w:val="00C02EB6"/>
    <w:rsid w:val="00C04FAA"/>
    <w:rsid w:val="00C05843"/>
    <w:rsid w:val="00C164AB"/>
    <w:rsid w:val="00C173CD"/>
    <w:rsid w:val="00C2783A"/>
    <w:rsid w:val="00C4389C"/>
    <w:rsid w:val="00C62FDC"/>
    <w:rsid w:val="00C71809"/>
    <w:rsid w:val="00C83C14"/>
    <w:rsid w:val="00C8751E"/>
    <w:rsid w:val="00C905B2"/>
    <w:rsid w:val="00CA24D1"/>
    <w:rsid w:val="00CD2C0F"/>
    <w:rsid w:val="00CE0B33"/>
    <w:rsid w:val="00CE3C6F"/>
    <w:rsid w:val="00CF55FE"/>
    <w:rsid w:val="00CF646E"/>
    <w:rsid w:val="00D03C70"/>
    <w:rsid w:val="00D10E07"/>
    <w:rsid w:val="00D201BE"/>
    <w:rsid w:val="00D21CC4"/>
    <w:rsid w:val="00D30C28"/>
    <w:rsid w:val="00D33CE2"/>
    <w:rsid w:val="00D40826"/>
    <w:rsid w:val="00D4300D"/>
    <w:rsid w:val="00D46FAA"/>
    <w:rsid w:val="00D47768"/>
    <w:rsid w:val="00D6329F"/>
    <w:rsid w:val="00D70DFE"/>
    <w:rsid w:val="00D90CD8"/>
    <w:rsid w:val="00D95F90"/>
    <w:rsid w:val="00D96E77"/>
    <w:rsid w:val="00DB708C"/>
    <w:rsid w:val="00DB7B51"/>
    <w:rsid w:val="00DD3BA1"/>
    <w:rsid w:val="00DE0055"/>
    <w:rsid w:val="00DE4258"/>
    <w:rsid w:val="00E1567D"/>
    <w:rsid w:val="00E325A0"/>
    <w:rsid w:val="00E40E64"/>
    <w:rsid w:val="00E434BA"/>
    <w:rsid w:val="00E460C2"/>
    <w:rsid w:val="00E5652D"/>
    <w:rsid w:val="00E74429"/>
    <w:rsid w:val="00E91F7E"/>
    <w:rsid w:val="00EA0890"/>
    <w:rsid w:val="00EC2AED"/>
    <w:rsid w:val="00ED50C7"/>
    <w:rsid w:val="00ED5FE2"/>
    <w:rsid w:val="00ED7819"/>
    <w:rsid w:val="00EF4118"/>
    <w:rsid w:val="00EF4A48"/>
    <w:rsid w:val="00EF7905"/>
    <w:rsid w:val="00F02FA6"/>
    <w:rsid w:val="00F03B31"/>
    <w:rsid w:val="00F14264"/>
    <w:rsid w:val="00F174D4"/>
    <w:rsid w:val="00F41BE0"/>
    <w:rsid w:val="00F47574"/>
    <w:rsid w:val="00F510C6"/>
    <w:rsid w:val="00F53448"/>
    <w:rsid w:val="00F777F8"/>
    <w:rsid w:val="00F90713"/>
    <w:rsid w:val="00F932C5"/>
    <w:rsid w:val="00F94C3B"/>
    <w:rsid w:val="00F96705"/>
    <w:rsid w:val="00FA0CEB"/>
    <w:rsid w:val="00FA6C68"/>
    <w:rsid w:val="00FB53F9"/>
    <w:rsid w:val="00FD1E44"/>
    <w:rsid w:val="00FE62A9"/>
    <w:rsid w:val="00FF3857"/>
    <w:rsid w:val="00FF5835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42A67"/>
  <w15:chartTrackingRefBased/>
  <w15:docId w15:val="{959EC946-527C-4AE1-8363-30C9E3B2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B02D8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B02D8"/>
    <w:pPr>
      <w:keepNext/>
      <w:keepLines/>
      <w:spacing w:before="480" w:after="240"/>
      <w:outlineLvl w:val="0"/>
    </w:pPr>
    <w:rPr>
      <w:rFonts w:eastAsiaTheme="majorEastAsia" w:cstheme="majorBidi"/>
      <w:sz w:val="36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B02D8"/>
    <w:pPr>
      <w:keepNext/>
      <w:keepLines/>
      <w:spacing w:before="280" w:after="240"/>
      <w:outlineLvl w:val="1"/>
    </w:pPr>
    <w:rPr>
      <w:rFonts w:eastAsiaTheme="majorEastAsia" w:cstheme="majorBidi"/>
      <w:sz w:val="30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B02D8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sz w:val="26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8B02D8"/>
    <w:rPr>
      <w:rFonts w:ascii="Arial" w:eastAsiaTheme="majorEastAsia" w:hAnsi="Arial" w:cstheme="majorBidi"/>
      <w:sz w:val="30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B02D8"/>
    <w:rPr>
      <w:rFonts w:ascii="Arial" w:eastAsiaTheme="majorEastAsia" w:hAnsi="Arial" w:cstheme="majorBidi"/>
      <w:sz w:val="36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556C30"/>
    <w:pPr>
      <w:spacing w:before="120" w:after="12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56C30"/>
    <w:rPr>
      <w:rFonts w:eastAsiaTheme="majorEastAsia" w:cstheme="majorBidi"/>
      <w:b/>
      <w:spacing w:val="-10"/>
      <w:kern w:val="28"/>
      <w:sz w:val="48"/>
      <w:szCs w:val="56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B02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1D605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B02D8"/>
    <w:rPr>
      <w:rFonts w:ascii="Arial" w:hAnsi="Arial"/>
      <w:i/>
      <w:iCs/>
      <w:color w:val="1D6052"/>
      <w:sz w:val="24"/>
    </w:rPr>
  </w:style>
  <w:style w:type="character" w:styleId="Erottuvaviittaus">
    <w:name w:val="Intense Reference"/>
    <w:basedOn w:val="Kappaleenoletusfontti"/>
    <w:uiPriority w:val="32"/>
    <w:qFormat/>
    <w:rsid w:val="008B02D8"/>
    <w:rPr>
      <w:b/>
      <w:bCs/>
      <w:smallCaps/>
      <w:color w:val="1D6052"/>
      <w:spacing w:val="5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B02D8"/>
    <w:rPr>
      <w:rFonts w:asciiTheme="majorHAnsi" w:eastAsiaTheme="majorEastAsia" w:hAnsiTheme="majorHAnsi" w:cstheme="majorBidi"/>
      <w:sz w:val="26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B02D8"/>
    <w:pPr>
      <w:numPr>
        <w:ilvl w:val="1"/>
      </w:numPr>
      <w:spacing w:before="120" w:after="280"/>
    </w:pPr>
    <w:rPr>
      <w:rFonts w:eastAsiaTheme="minorEastAsia"/>
      <w:spacing w:val="15"/>
      <w:sz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8B02D8"/>
    <w:rPr>
      <w:rFonts w:ascii="Arial" w:eastAsiaTheme="minorEastAsia" w:hAnsi="Arial"/>
      <w:spacing w:val="15"/>
    </w:rPr>
  </w:style>
  <w:style w:type="character" w:styleId="Voimakaskorostus">
    <w:name w:val="Intense Emphasis"/>
    <w:basedOn w:val="Kappaleenoletusfontti"/>
    <w:uiPriority w:val="21"/>
    <w:qFormat/>
    <w:rsid w:val="008B02D8"/>
    <w:rPr>
      <w:i/>
      <w:iCs/>
      <w:color w:val="1D6052"/>
    </w:rPr>
  </w:style>
  <w:style w:type="paragraph" w:styleId="Yltunniste">
    <w:name w:val="header"/>
    <w:basedOn w:val="Normaali"/>
    <w:link w:val="YltunnisteChar"/>
    <w:uiPriority w:val="99"/>
    <w:unhideWhenUsed/>
    <w:rsid w:val="00F03B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03B31"/>
    <w:rPr>
      <w:rFonts w:ascii="Arial" w:hAnsi="Arial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F03B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03B31"/>
    <w:rPr>
      <w:rFonts w:ascii="Arial" w:hAnsi="Arial"/>
      <w:sz w:val="24"/>
    </w:rPr>
  </w:style>
  <w:style w:type="paragraph" w:styleId="NormaaliWWW">
    <w:name w:val="Normal (Web)"/>
    <w:basedOn w:val="Normaali"/>
    <w:uiPriority w:val="99"/>
    <w:semiHidden/>
    <w:unhideWhenUsed/>
    <w:rsid w:val="00B47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FA0CEB"/>
    <w:pPr>
      <w:ind w:left="720"/>
      <w:contextualSpacing/>
    </w:pPr>
  </w:style>
  <w:style w:type="character" w:customStyle="1" w:styleId="normaltextrun">
    <w:name w:val="normaltextrun"/>
    <w:basedOn w:val="Kappaleenoletusfontti"/>
    <w:rsid w:val="00D95F90"/>
  </w:style>
  <w:style w:type="character" w:styleId="Hyperlinkki">
    <w:name w:val="Hyperlink"/>
    <w:basedOn w:val="Kappaleenoletusfontti"/>
    <w:uiPriority w:val="99"/>
    <w:unhideWhenUsed/>
    <w:rsid w:val="005161B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161BB"/>
    <w:rPr>
      <w:color w:val="605E5C"/>
      <w:shd w:val="clear" w:color="auto" w:fill="E1DFDD"/>
    </w:rPr>
  </w:style>
  <w:style w:type="paragraph" w:customStyle="1" w:styleId="paragraph">
    <w:name w:val="paragraph"/>
    <w:basedOn w:val="Normaali"/>
    <w:rsid w:val="0050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a.lineri\Downloads\Kirjepohja%20Nli%20v&#228;ri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E3E81EB672ED64D901B63513A3EFB9F" ma:contentTypeVersion="14" ma:contentTypeDescription="Luo uusi asiakirja." ma:contentTypeScope="" ma:versionID="1ab3696cd4399c8044a8aa6aa1bc548f">
  <xsd:schema xmlns:xsd="http://www.w3.org/2001/XMLSchema" xmlns:xs="http://www.w3.org/2001/XMLSchema" xmlns:p="http://schemas.microsoft.com/office/2006/metadata/properties" xmlns:ns2="62f75acc-eb71-4432-b652-bd0bdbd7d739" xmlns:ns3="31a19c77-00ab-42dc-a882-ae4dc3da4250" targetNamespace="http://schemas.microsoft.com/office/2006/metadata/properties" ma:root="true" ma:fieldsID="4490f4fa518a7502ccfc042d151e5865" ns2:_="" ns3:_="">
    <xsd:import namespace="62f75acc-eb71-4432-b652-bd0bdbd7d739"/>
    <xsd:import namespace="31a19c77-00ab-42dc-a882-ae4dc3da4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75acc-eb71-4432-b652-bd0bdbd7d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354404d6-ee00-452b-8f13-392ab8500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19c77-00ab-42dc-a882-ae4dc3da425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c030971-40d6-43cf-837d-4d6468907ffa}" ma:internalName="TaxCatchAll" ma:showField="CatchAllData" ma:web="31a19c77-00ab-42dc-a882-ae4dc3da4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f75acc-eb71-4432-b652-bd0bdbd7d739">
      <Terms xmlns="http://schemas.microsoft.com/office/infopath/2007/PartnerControls"/>
    </lcf76f155ced4ddcb4097134ff3c332f>
    <TaxCatchAll xmlns="31a19c77-00ab-42dc-a882-ae4dc3da425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B3A870-2E7E-4D21-BB50-6B92DF81F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75acc-eb71-4432-b652-bd0bdbd7d739"/>
    <ds:schemaRef ds:uri="31a19c77-00ab-42dc-a882-ae4dc3da4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9154F9-DF55-4427-9910-45D13D482F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14E6DC-86B9-41E2-BEEF-BFDFABBCEF6B}">
  <ds:schemaRefs>
    <ds:schemaRef ds:uri="http://schemas.microsoft.com/office/2006/metadata/properties"/>
    <ds:schemaRef ds:uri="http://schemas.microsoft.com/office/infopath/2007/PartnerControls"/>
    <ds:schemaRef ds:uri="62f75acc-eb71-4432-b652-bd0bdbd7d739"/>
    <ds:schemaRef ds:uri="31a19c77-00ab-42dc-a882-ae4dc3da4250"/>
  </ds:schemaRefs>
</ds:datastoreItem>
</file>

<file path=customXml/itemProps4.xml><?xml version="1.0" encoding="utf-8"?>
<ds:datastoreItem xmlns:ds="http://schemas.openxmlformats.org/officeDocument/2006/customXml" ds:itemID="{90CE9B1E-BD66-4444-A72D-BAE7F0E63A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Kirjepohja Nli väri</Template>
  <TotalTime>355</TotalTime>
  <Pages>2</Pages>
  <Words>294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Lineri Marika</dc:creator>
  <cp:keywords/>
  <dc:description/>
  <cp:lastModifiedBy>Lineri Marika</cp:lastModifiedBy>
  <cp:revision>78</cp:revision>
  <dcterms:created xsi:type="dcterms:W3CDTF">2025-01-27T08:02:00Z</dcterms:created>
  <dcterms:modified xsi:type="dcterms:W3CDTF">2025-02-13T07:54:00Z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0x0101002E3E81EB672ED64D901B63513A3EFB9F</vt:lpwstr>
  </property>
  <property fmtid="{D5CDD505-2E9C-101B-9397-08002B2CF9AE}" pid="3" name="MediaServiceImageTags">
    <vt:lpwstr/>
  </property>
</Properties>
</file>