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F13B9" w14:textId="5BDE79F0" w:rsidR="00F03B31" w:rsidRDefault="00F03B31" w:rsidP="00F03B31"/>
    <w:p w14:paraId="00F8E50D" w14:textId="6777D6AC" w:rsidR="00E2625C" w:rsidRDefault="00E2625C" w:rsidP="00F03B31"/>
    <w:p w14:paraId="74D84980" w14:textId="77777777" w:rsidR="00E2625C" w:rsidRDefault="00E2625C" w:rsidP="00E2625C">
      <w:pPr>
        <w:pStyle w:val="NormaaliWWW"/>
        <w:rPr>
          <w:rFonts w:ascii="Arial" w:hAnsi="Arial" w:cs="Arial"/>
        </w:rPr>
      </w:pPr>
    </w:p>
    <w:p w14:paraId="2888B6A0" w14:textId="77777777" w:rsidR="00E2625C" w:rsidRPr="00765518" w:rsidRDefault="00E2625C" w:rsidP="00E2625C">
      <w:pPr>
        <w:pStyle w:val="NormaaliWWW"/>
        <w:rPr>
          <w:rFonts w:ascii="Arial" w:hAnsi="Arial" w:cs="Arial"/>
          <w:b/>
          <w:bCs/>
          <w:sz w:val="22"/>
          <w:szCs w:val="22"/>
        </w:rPr>
      </w:pPr>
      <w:r w:rsidRPr="00765518">
        <w:rPr>
          <w:rFonts w:ascii="Arial" w:hAnsi="Arial" w:cs="Arial"/>
          <w:b/>
          <w:bCs/>
          <w:sz w:val="22"/>
          <w:szCs w:val="22"/>
        </w:rPr>
        <w:t xml:space="preserve">NAANTALIN VAMMAISNEUVOSTO </w:t>
      </w:r>
      <w:r w:rsidRPr="00765518">
        <w:rPr>
          <w:rFonts w:ascii="Arial" w:hAnsi="Arial" w:cs="Arial"/>
          <w:b/>
          <w:bCs/>
          <w:sz w:val="22"/>
          <w:szCs w:val="22"/>
        </w:rPr>
        <w:tab/>
      </w:r>
      <w:r w:rsidRPr="00765518">
        <w:rPr>
          <w:rFonts w:ascii="Arial" w:hAnsi="Arial" w:cs="Arial"/>
          <w:b/>
          <w:bCs/>
          <w:sz w:val="22"/>
          <w:szCs w:val="22"/>
        </w:rPr>
        <w:tab/>
      </w:r>
    </w:p>
    <w:p w14:paraId="1FD2ED2C" w14:textId="3AC31996" w:rsidR="00E2625C" w:rsidRDefault="00E2625C" w:rsidP="00E2625C">
      <w:pPr>
        <w:pStyle w:val="NormaaliWWW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Aika</w:t>
      </w:r>
      <w:r w:rsidR="00765518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torstai 21.4.2022 klo 17.00 </w:t>
      </w:r>
      <w:r w:rsidR="00765518">
        <w:rPr>
          <w:rFonts w:ascii="Arial" w:hAnsi="Arial" w:cs="Arial"/>
          <w:b/>
          <w:bCs/>
          <w:sz w:val="22"/>
          <w:szCs w:val="22"/>
        </w:rPr>
        <w:t>– 18.30</w:t>
      </w:r>
    </w:p>
    <w:p w14:paraId="79E16AAD" w14:textId="511B4E08" w:rsidR="00E2625C" w:rsidRDefault="00E2625C" w:rsidP="00E2625C">
      <w:pPr>
        <w:pStyle w:val="NormaaliWWW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Paikka</w:t>
      </w:r>
      <w:r w:rsidR="00765518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kaupungintalo</w:t>
      </w:r>
      <w:r w:rsidR="00765518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765518">
        <w:rPr>
          <w:rFonts w:ascii="Arial" w:hAnsi="Arial" w:cs="Arial"/>
          <w:b/>
          <w:bCs/>
          <w:sz w:val="22"/>
          <w:szCs w:val="22"/>
        </w:rPr>
        <w:t>valtuustosali</w:t>
      </w:r>
      <w:proofErr w:type="spellEnd"/>
    </w:p>
    <w:p w14:paraId="0ED86223" w14:textId="77777777" w:rsidR="00765518" w:rsidRDefault="00765518" w:rsidP="00E2625C">
      <w:pPr>
        <w:pStyle w:val="NormaaliWWW"/>
        <w:rPr>
          <w:rFonts w:ascii="Arial" w:hAnsi="Arial" w:cs="Arial"/>
          <w:sz w:val="22"/>
          <w:szCs w:val="22"/>
        </w:rPr>
      </w:pPr>
    </w:p>
    <w:p w14:paraId="57C669CE" w14:textId="1F8D67EB" w:rsidR="00E2625C" w:rsidRDefault="00E2625C" w:rsidP="00765518">
      <w:pPr>
        <w:pStyle w:val="NormaaliWWW"/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Mika Ratilainen pj. </w:t>
      </w:r>
    </w:p>
    <w:p w14:paraId="71D5E085" w14:textId="77777777" w:rsidR="00E2625C" w:rsidRDefault="00E2625C" w:rsidP="00765518">
      <w:pPr>
        <w:pStyle w:val="NormaaliWWW"/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Seppo Vainio vpj. </w:t>
      </w:r>
    </w:p>
    <w:p w14:paraId="3513429B" w14:textId="2795555C" w:rsidR="00E2625C" w:rsidRDefault="00E2625C" w:rsidP="00765518">
      <w:pPr>
        <w:pStyle w:val="NormaaliWWW"/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Sini Paasikivi</w:t>
      </w:r>
      <w:r w:rsidR="00765518">
        <w:rPr>
          <w:rFonts w:ascii="Arial" w:hAnsi="Arial" w:cs="Arial"/>
          <w:sz w:val="22"/>
          <w:szCs w:val="22"/>
        </w:rPr>
        <w:t>, poissa</w:t>
      </w:r>
    </w:p>
    <w:p w14:paraId="3EEF0A8D" w14:textId="407409AA" w:rsidR="00E2625C" w:rsidRDefault="00E2625C" w:rsidP="00765518">
      <w:pPr>
        <w:pStyle w:val="NormaaliWWW"/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Jussi Tähti</w:t>
      </w:r>
      <w:r w:rsidR="00765518">
        <w:rPr>
          <w:rFonts w:ascii="Arial" w:hAnsi="Arial" w:cs="Arial"/>
          <w:sz w:val="22"/>
          <w:szCs w:val="22"/>
        </w:rPr>
        <w:t>, poissa</w:t>
      </w:r>
    </w:p>
    <w:p w14:paraId="73749FAE" w14:textId="279B9DDC" w:rsidR="00E2625C" w:rsidRDefault="00E2625C" w:rsidP="00765518">
      <w:pPr>
        <w:pStyle w:val="NormaaliWWW"/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Anu Saarni</w:t>
      </w:r>
      <w:r w:rsidR="00765518">
        <w:rPr>
          <w:rFonts w:ascii="Arial" w:hAnsi="Arial" w:cs="Arial"/>
          <w:sz w:val="22"/>
          <w:szCs w:val="22"/>
        </w:rPr>
        <w:t>, poissa</w:t>
      </w:r>
    </w:p>
    <w:p w14:paraId="5C1EDBF5" w14:textId="77777777" w:rsidR="00E2625C" w:rsidRDefault="00E2625C" w:rsidP="00765518">
      <w:pPr>
        <w:pStyle w:val="NormaaliWWW"/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Pertti Leinonen </w:t>
      </w:r>
    </w:p>
    <w:p w14:paraId="26E928B0" w14:textId="77777777" w:rsidR="00E2625C" w:rsidRDefault="00E2625C" w:rsidP="00765518">
      <w:pPr>
        <w:pStyle w:val="NormaaliWWW"/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Lasse Eklund </w:t>
      </w:r>
    </w:p>
    <w:p w14:paraId="59CAA3E1" w14:textId="77777777" w:rsidR="00E2625C" w:rsidRDefault="00E2625C" w:rsidP="00765518">
      <w:pPr>
        <w:pStyle w:val="NormaaliWWW"/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Eira Helomaa </w:t>
      </w:r>
    </w:p>
    <w:p w14:paraId="4DFDD491" w14:textId="77777777" w:rsidR="00E2625C" w:rsidRDefault="00E2625C" w:rsidP="00765518">
      <w:pPr>
        <w:pStyle w:val="NormaaliWWW"/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Marja Suominen </w:t>
      </w:r>
    </w:p>
    <w:p w14:paraId="1DD092BF" w14:textId="77777777" w:rsidR="00E2625C" w:rsidRDefault="00E2625C" w:rsidP="00765518">
      <w:pPr>
        <w:pStyle w:val="NormaaliWWW"/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Pia Ojala </w:t>
      </w:r>
    </w:p>
    <w:p w14:paraId="659A7B95" w14:textId="77777777" w:rsidR="00E2625C" w:rsidRDefault="00E2625C" w:rsidP="00765518">
      <w:pPr>
        <w:pStyle w:val="NormaaliWWW"/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Aija </w:t>
      </w:r>
      <w:proofErr w:type="spellStart"/>
      <w:r>
        <w:rPr>
          <w:rFonts w:ascii="Arial" w:hAnsi="Arial" w:cs="Arial"/>
          <w:sz w:val="22"/>
          <w:szCs w:val="22"/>
        </w:rPr>
        <w:t>Hulsi</w:t>
      </w:r>
      <w:proofErr w:type="spellEnd"/>
      <w:r>
        <w:rPr>
          <w:rFonts w:ascii="Arial" w:hAnsi="Arial" w:cs="Arial"/>
          <w:sz w:val="22"/>
          <w:szCs w:val="22"/>
        </w:rPr>
        <w:t xml:space="preserve">-Tervonen </w:t>
      </w:r>
    </w:p>
    <w:p w14:paraId="7283E6EE" w14:textId="01FCAEA7" w:rsidR="00E2625C" w:rsidRDefault="00765518" w:rsidP="00765518">
      <w:pPr>
        <w:pStyle w:val="NormaaliWWW"/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Leena Palmulaakso-Nylund siht.</w:t>
      </w:r>
    </w:p>
    <w:p w14:paraId="493F3691" w14:textId="77777777" w:rsidR="00E2625C" w:rsidRDefault="00E2625C" w:rsidP="00E2625C">
      <w:pPr>
        <w:pStyle w:val="NormaaliWWW"/>
        <w:rPr>
          <w:rFonts w:ascii="Arial" w:hAnsi="Arial" w:cs="Arial"/>
          <w:sz w:val="22"/>
          <w:szCs w:val="22"/>
        </w:rPr>
      </w:pPr>
    </w:p>
    <w:p w14:paraId="669FA8AD" w14:textId="200960D6" w:rsidR="0041034F" w:rsidRPr="00821F23" w:rsidRDefault="00E2625C" w:rsidP="0041034F">
      <w:pPr>
        <w:pStyle w:val="NormaaliWWW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821F23">
        <w:rPr>
          <w:rFonts w:ascii="Arial" w:hAnsi="Arial" w:cs="Arial"/>
          <w:b/>
          <w:bCs/>
          <w:sz w:val="22"/>
          <w:szCs w:val="22"/>
        </w:rPr>
        <w:t>Kokouksen avaus</w:t>
      </w:r>
    </w:p>
    <w:p w14:paraId="071169D9" w14:textId="0389BA97" w:rsidR="00547F0B" w:rsidRDefault="0041034F" w:rsidP="0041034F">
      <w:pPr>
        <w:pStyle w:val="NormaaliWWW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Puheenjohtaja avasi kokouksen ja totesi kokouksen läsnäolijat.</w:t>
      </w:r>
    </w:p>
    <w:p w14:paraId="2FFC2804" w14:textId="055FCC6E" w:rsidR="0041034F" w:rsidRPr="00821F23" w:rsidRDefault="0041034F" w:rsidP="0041034F">
      <w:pPr>
        <w:pStyle w:val="NormaaliWWW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821F23">
        <w:rPr>
          <w:rFonts w:ascii="Arial" w:hAnsi="Arial" w:cs="Arial"/>
          <w:b/>
          <w:bCs/>
          <w:sz w:val="22"/>
          <w:szCs w:val="22"/>
        </w:rPr>
        <w:t>Pöytäkirjantarkastajien valinta</w:t>
      </w:r>
    </w:p>
    <w:p w14:paraId="25F7D760" w14:textId="25E657C7" w:rsidR="0041034F" w:rsidRDefault="0041034F" w:rsidP="0041034F">
      <w:pPr>
        <w:pStyle w:val="NormaaliWWW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Pöytäkirjantarkastajiksi valittiin Aija </w:t>
      </w:r>
      <w:proofErr w:type="spellStart"/>
      <w:r>
        <w:rPr>
          <w:rFonts w:ascii="Arial" w:hAnsi="Arial" w:cs="Arial"/>
          <w:sz w:val="22"/>
          <w:szCs w:val="22"/>
        </w:rPr>
        <w:t>Hulsi</w:t>
      </w:r>
      <w:proofErr w:type="spellEnd"/>
      <w:r>
        <w:rPr>
          <w:rFonts w:ascii="Arial" w:hAnsi="Arial" w:cs="Arial"/>
          <w:sz w:val="22"/>
          <w:szCs w:val="22"/>
        </w:rPr>
        <w:t>-Tervonen ja Pertti Leinonen.</w:t>
      </w:r>
    </w:p>
    <w:p w14:paraId="10C23048" w14:textId="3CA5A16C" w:rsidR="00547F0B" w:rsidRDefault="00547F0B" w:rsidP="0041034F">
      <w:pPr>
        <w:pStyle w:val="NormaaliWWW"/>
        <w:ind w:left="720"/>
        <w:rPr>
          <w:rFonts w:ascii="Arial" w:hAnsi="Arial" w:cs="Arial"/>
          <w:sz w:val="22"/>
          <w:szCs w:val="22"/>
        </w:rPr>
      </w:pPr>
    </w:p>
    <w:p w14:paraId="392E77EA" w14:textId="77777777" w:rsidR="00547F0B" w:rsidRDefault="00547F0B" w:rsidP="0041034F">
      <w:pPr>
        <w:pStyle w:val="NormaaliWWW"/>
        <w:ind w:left="720"/>
        <w:rPr>
          <w:rFonts w:ascii="Arial" w:hAnsi="Arial" w:cs="Arial"/>
          <w:sz w:val="22"/>
          <w:szCs w:val="22"/>
        </w:rPr>
      </w:pPr>
    </w:p>
    <w:p w14:paraId="42E7308E" w14:textId="322A7C27" w:rsidR="0041034F" w:rsidRPr="00821F23" w:rsidRDefault="0041034F" w:rsidP="00547F0B">
      <w:pPr>
        <w:pStyle w:val="NormaaliWWW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821F23">
        <w:rPr>
          <w:rFonts w:ascii="Arial" w:hAnsi="Arial" w:cs="Arial"/>
          <w:b/>
          <w:bCs/>
          <w:sz w:val="22"/>
          <w:szCs w:val="22"/>
        </w:rPr>
        <w:t>Kalevanniemen varhaiskasvatustil</w:t>
      </w:r>
      <w:r w:rsidR="002D6F47" w:rsidRPr="00821F23">
        <w:rPr>
          <w:rFonts w:ascii="Arial" w:hAnsi="Arial" w:cs="Arial"/>
          <w:b/>
          <w:bCs/>
          <w:sz w:val="22"/>
          <w:szCs w:val="22"/>
        </w:rPr>
        <w:t>at</w:t>
      </w:r>
    </w:p>
    <w:p w14:paraId="1188AB76" w14:textId="5980F41E" w:rsidR="00547F0B" w:rsidRDefault="002D6F47" w:rsidP="00547F0B">
      <w:pPr>
        <w:pStyle w:val="NormaaliWWW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Kari Simola esitteli </w:t>
      </w:r>
      <w:r w:rsidR="005369F5">
        <w:rPr>
          <w:rFonts w:ascii="Arial" w:hAnsi="Arial" w:cs="Arial"/>
          <w:sz w:val="22"/>
          <w:szCs w:val="22"/>
        </w:rPr>
        <w:t xml:space="preserve">Kalevanniemen </w:t>
      </w:r>
      <w:r w:rsidR="00E1785D">
        <w:rPr>
          <w:rFonts w:ascii="Arial" w:hAnsi="Arial" w:cs="Arial"/>
          <w:sz w:val="22"/>
          <w:szCs w:val="22"/>
        </w:rPr>
        <w:t xml:space="preserve">varhaiskasvatustilojen </w:t>
      </w:r>
      <w:r w:rsidR="009D5425">
        <w:rPr>
          <w:rFonts w:ascii="Arial" w:hAnsi="Arial" w:cs="Arial"/>
          <w:sz w:val="22"/>
          <w:szCs w:val="22"/>
        </w:rPr>
        <w:t xml:space="preserve">esteettömyysselvitystä. </w:t>
      </w:r>
    </w:p>
    <w:p w14:paraId="4321F95E" w14:textId="58AE01E2" w:rsidR="00BC67AE" w:rsidRDefault="00C17E65" w:rsidP="00547F0B">
      <w:pPr>
        <w:pStyle w:val="NormaaliWWW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Kiinteistö</w:t>
      </w:r>
      <w:r w:rsidR="00385554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ja sen piha- ja paikoitusalueen </w:t>
      </w:r>
      <w:r w:rsidR="00385554">
        <w:rPr>
          <w:rFonts w:ascii="Arial" w:hAnsi="Arial" w:cs="Arial"/>
          <w:sz w:val="22"/>
          <w:szCs w:val="22"/>
        </w:rPr>
        <w:t xml:space="preserve">toimivuutta on </w:t>
      </w:r>
      <w:r>
        <w:rPr>
          <w:rFonts w:ascii="Arial" w:hAnsi="Arial" w:cs="Arial"/>
          <w:sz w:val="22"/>
          <w:szCs w:val="22"/>
        </w:rPr>
        <w:t>suunni</w:t>
      </w:r>
      <w:r w:rsidR="00385554">
        <w:rPr>
          <w:rFonts w:ascii="Arial" w:hAnsi="Arial" w:cs="Arial"/>
          <w:sz w:val="22"/>
          <w:szCs w:val="22"/>
        </w:rPr>
        <w:t xml:space="preserve">teltu yhdessä henkilökunnan kanssa. </w:t>
      </w:r>
      <w:r>
        <w:rPr>
          <w:rFonts w:ascii="Arial" w:hAnsi="Arial" w:cs="Arial"/>
          <w:sz w:val="22"/>
          <w:szCs w:val="22"/>
        </w:rPr>
        <w:t xml:space="preserve"> </w:t>
      </w:r>
      <w:r w:rsidR="00385554">
        <w:rPr>
          <w:rFonts w:ascii="Arial" w:hAnsi="Arial" w:cs="Arial"/>
          <w:sz w:val="22"/>
          <w:szCs w:val="22"/>
        </w:rPr>
        <w:t>E</w:t>
      </w:r>
      <w:r w:rsidR="008F31B4">
        <w:rPr>
          <w:rFonts w:ascii="Arial" w:hAnsi="Arial" w:cs="Arial"/>
          <w:sz w:val="22"/>
          <w:szCs w:val="22"/>
        </w:rPr>
        <w:t>steettömyys</w:t>
      </w:r>
      <w:r w:rsidR="008761D9">
        <w:rPr>
          <w:rFonts w:ascii="Arial" w:hAnsi="Arial" w:cs="Arial"/>
          <w:sz w:val="22"/>
          <w:szCs w:val="22"/>
        </w:rPr>
        <w:t xml:space="preserve"> on</w:t>
      </w:r>
      <w:r w:rsidR="008F31B4">
        <w:rPr>
          <w:rFonts w:ascii="Arial" w:hAnsi="Arial" w:cs="Arial"/>
          <w:sz w:val="22"/>
          <w:szCs w:val="22"/>
        </w:rPr>
        <w:t xml:space="preserve"> </w:t>
      </w:r>
      <w:r w:rsidR="00DC533C">
        <w:rPr>
          <w:rFonts w:ascii="Arial" w:hAnsi="Arial" w:cs="Arial"/>
          <w:sz w:val="22"/>
          <w:szCs w:val="22"/>
        </w:rPr>
        <w:t>huomioitu</w:t>
      </w:r>
      <w:r w:rsidR="00A35C31">
        <w:rPr>
          <w:rFonts w:ascii="Arial" w:hAnsi="Arial" w:cs="Arial"/>
          <w:sz w:val="22"/>
          <w:szCs w:val="22"/>
        </w:rPr>
        <w:t xml:space="preserve"> </w:t>
      </w:r>
      <w:r w:rsidR="00385554">
        <w:rPr>
          <w:rFonts w:ascii="Arial" w:hAnsi="Arial" w:cs="Arial"/>
          <w:sz w:val="22"/>
          <w:szCs w:val="22"/>
        </w:rPr>
        <w:t xml:space="preserve">rakennuksessa </w:t>
      </w:r>
      <w:r w:rsidR="00A35C31">
        <w:rPr>
          <w:rFonts w:ascii="Arial" w:hAnsi="Arial" w:cs="Arial"/>
          <w:sz w:val="22"/>
          <w:szCs w:val="22"/>
        </w:rPr>
        <w:t>siten, että</w:t>
      </w:r>
      <w:r w:rsidR="00385554">
        <w:rPr>
          <w:rFonts w:ascii="Arial" w:hAnsi="Arial" w:cs="Arial"/>
          <w:sz w:val="22"/>
          <w:szCs w:val="22"/>
        </w:rPr>
        <w:t xml:space="preserve"> kaikissa</w:t>
      </w:r>
      <w:r w:rsidR="00A35C31">
        <w:rPr>
          <w:rFonts w:ascii="Arial" w:hAnsi="Arial" w:cs="Arial"/>
          <w:sz w:val="22"/>
          <w:szCs w:val="22"/>
        </w:rPr>
        <w:t xml:space="preserve"> </w:t>
      </w:r>
      <w:r w:rsidR="00385554">
        <w:rPr>
          <w:rFonts w:ascii="Arial" w:hAnsi="Arial" w:cs="Arial"/>
          <w:sz w:val="22"/>
          <w:szCs w:val="22"/>
        </w:rPr>
        <w:t>tiloissa</w:t>
      </w:r>
      <w:r w:rsidR="00A35C31">
        <w:rPr>
          <w:rFonts w:ascii="Arial" w:hAnsi="Arial" w:cs="Arial"/>
          <w:sz w:val="22"/>
          <w:szCs w:val="22"/>
        </w:rPr>
        <w:t xml:space="preserve"> on mahdollista liikkua pyörätuolilla</w:t>
      </w:r>
      <w:r w:rsidR="003F22ED">
        <w:rPr>
          <w:rFonts w:ascii="Arial" w:hAnsi="Arial" w:cs="Arial"/>
          <w:sz w:val="22"/>
          <w:szCs w:val="22"/>
        </w:rPr>
        <w:t>.</w:t>
      </w:r>
      <w:r w:rsidR="008761D9">
        <w:rPr>
          <w:rFonts w:ascii="Arial" w:hAnsi="Arial" w:cs="Arial"/>
          <w:sz w:val="22"/>
          <w:szCs w:val="22"/>
        </w:rPr>
        <w:t xml:space="preserve"> </w:t>
      </w:r>
      <w:r w:rsidR="00A10F5D">
        <w:rPr>
          <w:rFonts w:ascii="Arial" w:hAnsi="Arial" w:cs="Arial"/>
          <w:sz w:val="22"/>
          <w:szCs w:val="22"/>
        </w:rPr>
        <w:t xml:space="preserve">Myös avustavaa tekniikkaa, kuten ovipainikkeet ja </w:t>
      </w:r>
      <w:r w:rsidR="004C24D6">
        <w:rPr>
          <w:rFonts w:ascii="Arial" w:hAnsi="Arial" w:cs="Arial"/>
          <w:sz w:val="22"/>
          <w:szCs w:val="22"/>
        </w:rPr>
        <w:t>induktiosilmukka</w:t>
      </w:r>
      <w:r w:rsidR="002E115A">
        <w:rPr>
          <w:rFonts w:ascii="Arial" w:hAnsi="Arial" w:cs="Arial"/>
          <w:sz w:val="22"/>
          <w:szCs w:val="22"/>
        </w:rPr>
        <w:t>,</w:t>
      </w:r>
      <w:r w:rsidR="00EE3A83">
        <w:rPr>
          <w:rFonts w:ascii="Arial" w:hAnsi="Arial" w:cs="Arial"/>
          <w:sz w:val="22"/>
          <w:szCs w:val="22"/>
        </w:rPr>
        <w:t xml:space="preserve"> on rakennuksen toteutuksessa hyödynnetty.</w:t>
      </w:r>
    </w:p>
    <w:p w14:paraId="68836585" w14:textId="5BFDE9C0" w:rsidR="00312EAA" w:rsidRDefault="00312EAA" w:rsidP="00547F0B">
      <w:pPr>
        <w:pStyle w:val="NormaaliWWW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Vammaisneuvosto piti tärkeänä </w:t>
      </w:r>
      <w:r w:rsidR="008B5EC6">
        <w:rPr>
          <w:rFonts w:ascii="Arial" w:hAnsi="Arial" w:cs="Arial"/>
          <w:sz w:val="22"/>
          <w:szCs w:val="22"/>
        </w:rPr>
        <w:t>tilojen riittävää valaistusta</w:t>
      </w:r>
      <w:r w:rsidR="0099650F">
        <w:rPr>
          <w:rFonts w:ascii="Arial" w:hAnsi="Arial" w:cs="Arial"/>
          <w:sz w:val="22"/>
          <w:szCs w:val="22"/>
        </w:rPr>
        <w:t>,</w:t>
      </w:r>
      <w:r w:rsidR="008B5EC6">
        <w:rPr>
          <w:rFonts w:ascii="Arial" w:hAnsi="Arial" w:cs="Arial"/>
          <w:sz w:val="22"/>
          <w:szCs w:val="22"/>
        </w:rPr>
        <w:t xml:space="preserve"> ja erityisesti akustiikan toimivuu</w:t>
      </w:r>
      <w:r w:rsidR="00DE5EF7">
        <w:rPr>
          <w:rFonts w:ascii="Arial" w:hAnsi="Arial" w:cs="Arial"/>
          <w:sz w:val="22"/>
          <w:szCs w:val="22"/>
        </w:rPr>
        <w:t>s on</w:t>
      </w:r>
      <w:r w:rsidR="0099650F">
        <w:rPr>
          <w:rFonts w:ascii="Arial" w:hAnsi="Arial" w:cs="Arial"/>
          <w:sz w:val="22"/>
          <w:szCs w:val="22"/>
        </w:rPr>
        <w:t xml:space="preserve"> vielä</w:t>
      </w:r>
      <w:r w:rsidR="00DE5EF7">
        <w:rPr>
          <w:rFonts w:ascii="Arial" w:hAnsi="Arial" w:cs="Arial"/>
          <w:sz w:val="22"/>
          <w:szCs w:val="22"/>
        </w:rPr>
        <w:t xml:space="preserve"> selvitettävä. </w:t>
      </w:r>
    </w:p>
    <w:p w14:paraId="11FDC148" w14:textId="491CB4E8" w:rsidR="00DE5EF7" w:rsidRDefault="00DE5EF7" w:rsidP="00547F0B">
      <w:pPr>
        <w:pStyle w:val="NormaaliWWW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Asiaa koskevat mahdolliset lisäkysymykset voi lähettää </w:t>
      </w:r>
      <w:r w:rsidR="005E0C66">
        <w:rPr>
          <w:rFonts w:ascii="Arial" w:hAnsi="Arial" w:cs="Arial"/>
          <w:sz w:val="22"/>
          <w:szCs w:val="22"/>
        </w:rPr>
        <w:t xml:space="preserve">puheenjohtajalle eteenpäin toimitettavaksi </w:t>
      </w:r>
      <w:r>
        <w:rPr>
          <w:rFonts w:ascii="Arial" w:hAnsi="Arial" w:cs="Arial"/>
          <w:sz w:val="22"/>
          <w:szCs w:val="22"/>
        </w:rPr>
        <w:t>Kari Simolalle</w:t>
      </w:r>
      <w:r w:rsidR="005E0C66">
        <w:rPr>
          <w:rFonts w:ascii="Arial" w:hAnsi="Arial" w:cs="Arial"/>
          <w:sz w:val="22"/>
          <w:szCs w:val="22"/>
        </w:rPr>
        <w:t>.</w:t>
      </w:r>
    </w:p>
    <w:p w14:paraId="69FE0B88" w14:textId="38ACCF9E" w:rsidR="00821F23" w:rsidRPr="00547F0B" w:rsidRDefault="00821F23" w:rsidP="00547F0B">
      <w:pPr>
        <w:pStyle w:val="NormaaliWWW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Esitysmateriaali toimitetaan jäsenille sähköpostitse.</w:t>
      </w:r>
    </w:p>
    <w:p w14:paraId="4B7DC2FF" w14:textId="00B69789" w:rsidR="00821F23" w:rsidRPr="00C66F7E" w:rsidRDefault="0041034F" w:rsidP="00534976">
      <w:pPr>
        <w:pStyle w:val="NormaaliWWW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13306">
        <w:rPr>
          <w:rFonts w:ascii="Arial" w:hAnsi="Arial" w:cs="Arial"/>
          <w:b/>
          <w:bCs/>
          <w:color w:val="000000"/>
          <w:sz w:val="22"/>
          <w:szCs w:val="22"/>
        </w:rPr>
        <w:t>Vaikeavammaisten palveluasumisen ja tilapäishoidon kilpailutu</w:t>
      </w:r>
      <w:r w:rsidR="00B13306">
        <w:rPr>
          <w:rFonts w:ascii="Arial" w:hAnsi="Arial" w:cs="Arial"/>
          <w:b/>
          <w:bCs/>
          <w:color w:val="000000"/>
          <w:sz w:val="22"/>
          <w:szCs w:val="22"/>
        </w:rPr>
        <w:t>s</w:t>
      </w:r>
    </w:p>
    <w:p w14:paraId="77E02288" w14:textId="4136EBFD" w:rsidR="00C66F7E" w:rsidRDefault="00AD0FB4" w:rsidP="00C66F7E">
      <w:pPr>
        <w:pStyle w:val="NormaaliWWW"/>
        <w:ind w:left="720"/>
        <w:rPr>
          <w:rFonts w:ascii="Arial" w:hAnsi="Arial" w:cs="Arial"/>
          <w:color w:val="000000"/>
          <w:sz w:val="22"/>
          <w:szCs w:val="22"/>
        </w:rPr>
      </w:pPr>
      <w:r w:rsidRPr="00F82498">
        <w:rPr>
          <w:rFonts w:ascii="Arial" w:hAnsi="Arial" w:cs="Arial"/>
          <w:color w:val="000000"/>
          <w:sz w:val="22"/>
          <w:szCs w:val="22"/>
        </w:rPr>
        <w:t xml:space="preserve">Vammaisneuvosto keskusteli </w:t>
      </w:r>
      <w:r w:rsidR="0086303E">
        <w:rPr>
          <w:rFonts w:ascii="Arial" w:hAnsi="Arial" w:cs="Arial"/>
          <w:color w:val="000000"/>
          <w:sz w:val="22"/>
          <w:szCs w:val="22"/>
        </w:rPr>
        <w:t>vammaispalvelulain mukaisen palveluasumisen ja tilapäishoidon</w:t>
      </w:r>
      <w:r w:rsidR="0044561B">
        <w:rPr>
          <w:rFonts w:ascii="Arial" w:hAnsi="Arial" w:cs="Arial"/>
          <w:color w:val="000000"/>
          <w:sz w:val="22"/>
          <w:szCs w:val="22"/>
        </w:rPr>
        <w:t xml:space="preserve"> kilpailutuksesta. </w:t>
      </w:r>
    </w:p>
    <w:p w14:paraId="730831BB" w14:textId="35CBA36C" w:rsidR="0044561B" w:rsidRPr="00412F4C" w:rsidRDefault="0044561B" w:rsidP="00C66F7E">
      <w:pPr>
        <w:pStyle w:val="NormaaliWWW"/>
        <w:ind w:left="720"/>
        <w:rPr>
          <w:rFonts w:ascii="Arial" w:hAnsi="Arial" w:cs="Arial"/>
          <w:sz w:val="22"/>
          <w:szCs w:val="22"/>
        </w:rPr>
      </w:pPr>
      <w:r w:rsidRPr="00412F4C">
        <w:rPr>
          <w:rFonts w:ascii="Arial" w:hAnsi="Arial" w:cs="Arial"/>
          <w:sz w:val="22"/>
          <w:szCs w:val="22"/>
        </w:rPr>
        <w:t xml:space="preserve">Vammaisneuvosto </w:t>
      </w:r>
      <w:r w:rsidR="00EE1CE0" w:rsidRPr="00412F4C">
        <w:rPr>
          <w:rFonts w:ascii="Arial" w:hAnsi="Arial" w:cs="Arial"/>
          <w:sz w:val="22"/>
          <w:szCs w:val="22"/>
        </w:rPr>
        <w:t>e</w:t>
      </w:r>
      <w:r w:rsidR="003D6B80" w:rsidRPr="00412F4C">
        <w:rPr>
          <w:rFonts w:ascii="Arial" w:hAnsi="Arial" w:cs="Arial"/>
          <w:sz w:val="22"/>
          <w:szCs w:val="22"/>
        </w:rPr>
        <w:t>sittää</w:t>
      </w:r>
      <w:r w:rsidR="007F554A" w:rsidRPr="00412F4C">
        <w:rPr>
          <w:rFonts w:ascii="Arial" w:hAnsi="Arial" w:cs="Arial"/>
          <w:sz w:val="22"/>
          <w:szCs w:val="22"/>
        </w:rPr>
        <w:t xml:space="preserve">, että </w:t>
      </w:r>
      <w:r w:rsidR="00BA196A" w:rsidRPr="00412F4C">
        <w:rPr>
          <w:rFonts w:ascii="Arial" w:hAnsi="Arial" w:cs="Arial"/>
          <w:sz w:val="22"/>
          <w:szCs w:val="22"/>
        </w:rPr>
        <w:t xml:space="preserve">palvelukuvaukseen lisätään teksti: Aurinkosäätiön </w:t>
      </w:r>
      <w:r w:rsidR="00146134" w:rsidRPr="00412F4C">
        <w:rPr>
          <w:rFonts w:ascii="Arial" w:hAnsi="Arial" w:cs="Arial"/>
          <w:sz w:val="22"/>
          <w:szCs w:val="22"/>
        </w:rPr>
        <w:t xml:space="preserve">toiminnot tulee turvata, jotta palvelut säilyvät. </w:t>
      </w:r>
    </w:p>
    <w:p w14:paraId="4877238D" w14:textId="008D7FBF" w:rsidR="00273D35" w:rsidRDefault="00F772ED" w:rsidP="00C66F7E">
      <w:pPr>
        <w:pStyle w:val="NormaaliWWW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Vammaisneuvosto pyytää myös tarkentamaan</w:t>
      </w:r>
      <w:r w:rsidR="00B425F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seuraavia kohtia</w:t>
      </w:r>
      <w:r w:rsidR="00376FC0">
        <w:rPr>
          <w:rFonts w:ascii="Arial" w:hAnsi="Arial" w:cs="Arial"/>
          <w:color w:val="000000"/>
          <w:sz w:val="22"/>
          <w:szCs w:val="22"/>
        </w:rPr>
        <w:t xml:space="preserve"> palveluasumisen palvelukuvaukseen:</w:t>
      </w:r>
    </w:p>
    <w:p w14:paraId="067E3040" w14:textId="1D345977" w:rsidR="00EC16ED" w:rsidRDefault="00B01B39" w:rsidP="00460A1D">
      <w:pPr>
        <w:pStyle w:val="NormaaliWWW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s. 4 – Otsikossa mainitaan neljä palveluluokkaa, mutta </w:t>
      </w:r>
      <w:r w:rsidR="00EC16ED">
        <w:rPr>
          <w:rFonts w:ascii="Arial" w:hAnsi="Arial" w:cs="Arial"/>
          <w:color w:val="000000"/>
          <w:sz w:val="22"/>
          <w:szCs w:val="22"/>
        </w:rPr>
        <w:t>teksti sisältää viisi palveluluokkaa.</w:t>
      </w:r>
    </w:p>
    <w:p w14:paraId="13CD63E2" w14:textId="38D473FD" w:rsidR="00B13306" w:rsidRDefault="00F934AF" w:rsidP="00477EE6">
      <w:pPr>
        <w:pStyle w:val="NormaaliWWW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E6767">
        <w:rPr>
          <w:rFonts w:ascii="Arial" w:hAnsi="Arial" w:cs="Arial"/>
          <w:color w:val="000000"/>
          <w:sz w:val="22"/>
          <w:szCs w:val="22"/>
        </w:rPr>
        <w:t>Asukkaiden lääkekuluja koskeva</w:t>
      </w:r>
      <w:r w:rsidR="006F7408">
        <w:rPr>
          <w:rFonts w:ascii="Arial" w:hAnsi="Arial" w:cs="Arial"/>
          <w:color w:val="000000"/>
          <w:sz w:val="22"/>
          <w:szCs w:val="22"/>
        </w:rPr>
        <w:t>a</w:t>
      </w:r>
      <w:r w:rsidRPr="008E6767">
        <w:rPr>
          <w:rFonts w:ascii="Arial" w:hAnsi="Arial" w:cs="Arial"/>
          <w:color w:val="000000"/>
          <w:sz w:val="22"/>
          <w:szCs w:val="22"/>
        </w:rPr>
        <w:t xml:space="preserve"> </w:t>
      </w:r>
      <w:r w:rsidR="00350E7C" w:rsidRPr="008E6767">
        <w:rPr>
          <w:rFonts w:ascii="Arial" w:hAnsi="Arial" w:cs="Arial"/>
          <w:color w:val="000000"/>
          <w:sz w:val="22"/>
          <w:szCs w:val="22"/>
        </w:rPr>
        <w:t>kohta</w:t>
      </w:r>
      <w:r w:rsidR="006F7408">
        <w:rPr>
          <w:rFonts w:ascii="Arial" w:hAnsi="Arial" w:cs="Arial"/>
          <w:color w:val="000000"/>
          <w:sz w:val="22"/>
          <w:szCs w:val="22"/>
        </w:rPr>
        <w:t>a</w:t>
      </w:r>
      <w:r w:rsidR="00350E7C" w:rsidRPr="008E6767">
        <w:rPr>
          <w:rFonts w:ascii="Arial" w:hAnsi="Arial" w:cs="Arial"/>
          <w:color w:val="000000"/>
          <w:sz w:val="22"/>
          <w:szCs w:val="22"/>
        </w:rPr>
        <w:t xml:space="preserve"> tule täsmentää</w:t>
      </w:r>
      <w:r w:rsidR="00460A1D" w:rsidRPr="008E6767">
        <w:rPr>
          <w:rFonts w:ascii="Arial" w:hAnsi="Arial" w:cs="Arial"/>
          <w:color w:val="000000"/>
          <w:sz w:val="22"/>
          <w:szCs w:val="22"/>
        </w:rPr>
        <w:t xml:space="preserve"> – sisältyvätkö lääke</w:t>
      </w:r>
      <w:r w:rsidR="00477EE6">
        <w:rPr>
          <w:rFonts w:ascii="Arial" w:hAnsi="Arial" w:cs="Arial"/>
          <w:color w:val="000000"/>
          <w:sz w:val="22"/>
          <w:szCs w:val="22"/>
        </w:rPr>
        <w:t>kulut palveluun vai eivät.</w:t>
      </w:r>
    </w:p>
    <w:p w14:paraId="1762195A" w14:textId="29734D7D" w:rsidR="00BA2421" w:rsidRDefault="00BA2421" w:rsidP="00BA2421">
      <w:pPr>
        <w:pStyle w:val="NormaaliWWW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7708C4D" w14:textId="0CD12573" w:rsidR="00BA2421" w:rsidRDefault="0071156E" w:rsidP="00BA2421">
      <w:pPr>
        <w:pStyle w:val="NormaaliWWW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Tilapäishoidon palvelukuvau</w:t>
      </w:r>
      <w:r w:rsidR="0042233A">
        <w:rPr>
          <w:rFonts w:ascii="Arial" w:hAnsi="Arial" w:cs="Arial"/>
          <w:color w:val="000000"/>
          <w:sz w:val="22"/>
          <w:szCs w:val="22"/>
        </w:rPr>
        <w:t>kse</w:t>
      </w:r>
      <w:r w:rsidR="0036628F">
        <w:rPr>
          <w:rFonts w:ascii="Arial" w:hAnsi="Arial" w:cs="Arial"/>
          <w:color w:val="000000"/>
          <w:sz w:val="22"/>
          <w:szCs w:val="22"/>
        </w:rPr>
        <w:t>n</w:t>
      </w:r>
      <w:r w:rsidR="0042233A">
        <w:rPr>
          <w:rFonts w:ascii="Arial" w:hAnsi="Arial" w:cs="Arial"/>
          <w:color w:val="000000"/>
          <w:sz w:val="22"/>
          <w:szCs w:val="22"/>
        </w:rPr>
        <w:t xml:space="preserve"> </w:t>
      </w:r>
      <w:r w:rsidR="001B2E2C">
        <w:rPr>
          <w:rFonts w:ascii="Arial" w:hAnsi="Arial" w:cs="Arial"/>
          <w:color w:val="000000"/>
          <w:sz w:val="22"/>
          <w:szCs w:val="22"/>
        </w:rPr>
        <w:t xml:space="preserve">osalta esitetään, </w:t>
      </w:r>
      <w:r w:rsidR="00037BD3">
        <w:rPr>
          <w:rFonts w:ascii="Arial" w:hAnsi="Arial" w:cs="Arial"/>
          <w:color w:val="000000"/>
          <w:sz w:val="22"/>
          <w:szCs w:val="22"/>
        </w:rPr>
        <w:t xml:space="preserve">että omaishoitajien lakisääteisten vapaapäivien </w:t>
      </w:r>
      <w:r w:rsidR="00393DA0">
        <w:rPr>
          <w:rFonts w:ascii="Arial" w:hAnsi="Arial" w:cs="Arial"/>
          <w:color w:val="000000"/>
          <w:sz w:val="22"/>
          <w:szCs w:val="22"/>
        </w:rPr>
        <w:t xml:space="preserve">käytön </w:t>
      </w:r>
      <w:r w:rsidR="00037BD3">
        <w:rPr>
          <w:rFonts w:ascii="Arial" w:hAnsi="Arial" w:cs="Arial"/>
          <w:color w:val="000000"/>
          <w:sz w:val="22"/>
          <w:szCs w:val="22"/>
        </w:rPr>
        <w:t>jous</w:t>
      </w:r>
      <w:r w:rsidR="006F7408">
        <w:rPr>
          <w:rFonts w:ascii="Arial" w:hAnsi="Arial" w:cs="Arial"/>
          <w:color w:val="000000"/>
          <w:sz w:val="22"/>
          <w:szCs w:val="22"/>
        </w:rPr>
        <w:t>to</w:t>
      </w:r>
      <w:r w:rsidR="0036628F">
        <w:rPr>
          <w:rFonts w:ascii="Arial" w:hAnsi="Arial" w:cs="Arial"/>
          <w:color w:val="000000"/>
          <w:sz w:val="22"/>
          <w:szCs w:val="22"/>
        </w:rPr>
        <w:t>mahdollisuus lisätään</w:t>
      </w:r>
      <w:r w:rsidR="001B2E2C">
        <w:rPr>
          <w:rFonts w:ascii="Arial" w:hAnsi="Arial" w:cs="Arial"/>
          <w:color w:val="000000"/>
          <w:sz w:val="22"/>
          <w:szCs w:val="22"/>
        </w:rPr>
        <w:t xml:space="preserve"> kilpailutuskriteeriksi</w:t>
      </w:r>
      <w:r w:rsidR="0036628F">
        <w:rPr>
          <w:rFonts w:ascii="Arial" w:hAnsi="Arial" w:cs="Arial"/>
          <w:color w:val="000000"/>
          <w:sz w:val="22"/>
          <w:szCs w:val="22"/>
        </w:rPr>
        <w:t>.</w:t>
      </w:r>
    </w:p>
    <w:p w14:paraId="0988E5B1" w14:textId="77777777" w:rsidR="00477EE6" w:rsidRPr="00477EE6" w:rsidRDefault="00477EE6" w:rsidP="00477EE6">
      <w:pPr>
        <w:pStyle w:val="NormaaliWWW"/>
        <w:spacing w:before="0" w:beforeAutospacing="0" w:after="0" w:afterAutospacing="0"/>
        <w:ind w:left="1440"/>
        <w:rPr>
          <w:rFonts w:ascii="Arial" w:hAnsi="Arial" w:cs="Arial"/>
          <w:color w:val="000000"/>
          <w:sz w:val="22"/>
          <w:szCs w:val="22"/>
        </w:rPr>
      </w:pPr>
    </w:p>
    <w:p w14:paraId="12551A06" w14:textId="61C20B65" w:rsidR="0041034F" w:rsidRPr="00B738FA" w:rsidRDefault="0041034F" w:rsidP="0041034F">
      <w:pPr>
        <w:pStyle w:val="NormaaliWWW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B425F9">
        <w:rPr>
          <w:rFonts w:ascii="Arial" w:hAnsi="Arial" w:cs="Arial"/>
          <w:b/>
          <w:bCs/>
          <w:color w:val="000000"/>
          <w:sz w:val="22"/>
          <w:szCs w:val="22"/>
        </w:rPr>
        <w:t>Vuosikello</w:t>
      </w:r>
    </w:p>
    <w:p w14:paraId="6C3C0292" w14:textId="26DDFAE3" w:rsidR="00B738FA" w:rsidRDefault="00B738FA" w:rsidP="00B738FA">
      <w:pPr>
        <w:pStyle w:val="NormaaliWWW"/>
        <w:ind w:left="720"/>
        <w:rPr>
          <w:rFonts w:ascii="Arial" w:hAnsi="Arial" w:cs="Arial"/>
          <w:color w:val="000000"/>
          <w:sz w:val="22"/>
          <w:szCs w:val="22"/>
        </w:rPr>
      </w:pPr>
      <w:r w:rsidRPr="00C737B8">
        <w:rPr>
          <w:rFonts w:ascii="Arial" w:hAnsi="Arial" w:cs="Arial"/>
          <w:color w:val="000000"/>
          <w:sz w:val="22"/>
          <w:szCs w:val="22"/>
        </w:rPr>
        <w:t>Vuosikello</w:t>
      </w:r>
      <w:r w:rsidR="00C737B8" w:rsidRPr="00C737B8">
        <w:rPr>
          <w:rFonts w:ascii="Arial" w:hAnsi="Arial" w:cs="Arial"/>
          <w:color w:val="000000"/>
          <w:sz w:val="22"/>
          <w:szCs w:val="22"/>
        </w:rPr>
        <w:t xml:space="preserve"> siirretään käsiteltäväksi seuraavaan kokoukseen.</w:t>
      </w:r>
    </w:p>
    <w:p w14:paraId="26E9E8BF" w14:textId="7E5FC935" w:rsidR="000A5E04" w:rsidRDefault="00755B5D" w:rsidP="000A5E04">
      <w:pPr>
        <w:pStyle w:val="NormaaliWWW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Vammaisneuvoston seuraava kokous järjestetään Velkuan kou</w:t>
      </w:r>
      <w:r w:rsidR="00607318">
        <w:rPr>
          <w:rFonts w:ascii="Arial" w:hAnsi="Arial" w:cs="Arial"/>
          <w:color w:val="000000"/>
          <w:sz w:val="22"/>
          <w:szCs w:val="22"/>
        </w:rPr>
        <w:t xml:space="preserve">lun tutustumiskäynnin yhteydessä 12.5. </w:t>
      </w:r>
      <w:r w:rsidR="00393DA0">
        <w:rPr>
          <w:rFonts w:ascii="Arial" w:hAnsi="Arial" w:cs="Arial"/>
          <w:color w:val="000000"/>
          <w:sz w:val="22"/>
          <w:szCs w:val="22"/>
        </w:rPr>
        <w:t>2022.</w:t>
      </w:r>
    </w:p>
    <w:p w14:paraId="222E543A" w14:textId="77777777" w:rsidR="009B7DAE" w:rsidRDefault="00607318" w:rsidP="000A5E04">
      <w:pPr>
        <w:pStyle w:val="NormaaliWWW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Asuntomessualueeseen tutustumisen ajankohta on vielä avoinna. </w:t>
      </w:r>
    </w:p>
    <w:p w14:paraId="5A057C46" w14:textId="77777777" w:rsidR="009B7DAE" w:rsidRDefault="009B7DAE" w:rsidP="00412156">
      <w:pPr>
        <w:pStyle w:val="NormaaliWWW"/>
        <w:ind w:left="1440"/>
        <w:rPr>
          <w:rFonts w:ascii="Arial" w:hAnsi="Arial" w:cs="Arial"/>
          <w:color w:val="000000"/>
          <w:sz w:val="22"/>
          <w:szCs w:val="22"/>
        </w:rPr>
      </w:pPr>
    </w:p>
    <w:p w14:paraId="7600A100" w14:textId="0B8A5290" w:rsidR="00B425F9" w:rsidRDefault="007D78E2" w:rsidP="00412156">
      <w:pPr>
        <w:pStyle w:val="NormaaliWWW"/>
        <w:ind w:left="14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Puheenjohtaja selvittää mahdollisuutta yhteiskuljetukseen näiden kahden tilaisuuden osalta. </w:t>
      </w:r>
    </w:p>
    <w:p w14:paraId="548E244B" w14:textId="34C047F1" w:rsidR="00412156" w:rsidRPr="00202E70" w:rsidRDefault="00393DA0" w:rsidP="00412156">
      <w:pPr>
        <w:pStyle w:val="NormaaliWWW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Heli Ojanen järjestää </w:t>
      </w:r>
      <w:r w:rsidR="00BA51E1">
        <w:rPr>
          <w:rFonts w:ascii="Arial" w:hAnsi="Arial" w:cs="Arial"/>
          <w:color w:val="000000"/>
          <w:sz w:val="22"/>
          <w:szCs w:val="22"/>
        </w:rPr>
        <w:t xml:space="preserve">7.6. </w:t>
      </w:r>
      <w:r>
        <w:rPr>
          <w:rFonts w:ascii="Arial" w:hAnsi="Arial" w:cs="Arial"/>
          <w:color w:val="000000"/>
          <w:sz w:val="22"/>
          <w:szCs w:val="22"/>
        </w:rPr>
        <w:t xml:space="preserve">2022 </w:t>
      </w:r>
      <w:r w:rsidR="0031051E">
        <w:rPr>
          <w:rFonts w:ascii="Arial" w:hAnsi="Arial" w:cs="Arial"/>
          <w:color w:val="000000"/>
          <w:sz w:val="22"/>
          <w:szCs w:val="22"/>
        </w:rPr>
        <w:t xml:space="preserve">keskustan kehittämisen </w:t>
      </w:r>
      <w:r w:rsidR="001103AD">
        <w:rPr>
          <w:rFonts w:ascii="Arial" w:hAnsi="Arial" w:cs="Arial"/>
          <w:color w:val="000000"/>
          <w:sz w:val="22"/>
          <w:szCs w:val="22"/>
        </w:rPr>
        <w:t>lähtöseminaari</w:t>
      </w:r>
      <w:r w:rsidR="00E02A93">
        <w:rPr>
          <w:rFonts w:ascii="Arial" w:hAnsi="Arial" w:cs="Arial"/>
          <w:color w:val="000000"/>
          <w:sz w:val="22"/>
          <w:szCs w:val="22"/>
        </w:rPr>
        <w:t>n.</w:t>
      </w:r>
    </w:p>
    <w:p w14:paraId="47108032" w14:textId="5B1A86F6" w:rsidR="0041034F" w:rsidRDefault="00202E70" w:rsidP="0041034F">
      <w:pPr>
        <w:pStyle w:val="NormaaliWWW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Taimonrannan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kaavaluonnos</w:t>
      </w:r>
    </w:p>
    <w:p w14:paraId="5358B74D" w14:textId="77777777" w:rsidR="00F12AD5" w:rsidRPr="00744404" w:rsidRDefault="00202E70" w:rsidP="00202E70">
      <w:pPr>
        <w:pStyle w:val="NormaaliWWW"/>
        <w:ind w:left="720"/>
        <w:rPr>
          <w:rFonts w:ascii="Arial" w:hAnsi="Arial" w:cs="Arial"/>
          <w:sz w:val="22"/>
          <w:szCs w:val="22"/>
        </w:rPr>
      </w:pPr>
      <w:r w:rsidRPr="00744404">
        <w:rPr>
          <w:rFonts w:ascii="Arial" w:hAnsi="Arial" w:cs="Arial"/>
          <w:sz w:val="22"/>
          <w:szCs w:val="22"/>
        </w:rPr>
        <w:t xml:space="preserve">Vammaisneuvosto tutustui </w:t>
      </w:r>
      <w:proofErr w:type="spellStart"/>
      <w:r w:rsidRPr="00744404">
        <w:rPr>
          <w:rFonts w:ascii="Arial" w:hAnsi="Arial" w:cs="Arial"/>
          <w:sz w:val="22"/>
          <w:szCs w:val="22"/>
        </w:rPr>
        <w:t>Taimonrannan</w:t>
      </w:r>
      <w:proofErr w:type="spellEnd"/>
      <w:r w:rsidRPr="00744404">
        <w:rPr>
          <w:rFonts w:ascii="Arial" w:hAnsi="Arial" w:cs="Arial"/>
          <w:sz w:val="22"/>
          <w:szCs w:val="22"/>
        </w:rPr>
        <w:t xml:space="preserve"> asemakaavaluonnokseen</w:t>
      </w:r>
      <w:r w:rsidR="00621582" w:rsidRPr="00744404">
        <w:rPr>
          <w:rFonts w:ascii="Arial" w:hAnsi="Arial" w:cs="Arial"/>
          <w:sz w:val="22"/>
          <w:szCs w:val="22"/>
        </w:rPr>
        <w:t xml:space="preserve"> ja esittää, että rantasaunan läheisyyteen suunnitellaan 1 – 2 </w:t>
      </w:r>
      <w:proofErr w:type="spellStart"/>
      <w:r w:rsidR="00621582" w:rsidRPr="00744404">
        <w:rPr>
          <w:rFonts w:ascii="Arial" w:hAnsi="Arial" w:cs="Arial"/>
          <w:sz w:val="22"/>
          <w:szCs w:val="22"/>
        </w:rPr>
        <w:t>invapaikkaa</w:t>
      </w:r>
      <w:proofErr w:type="spellEnd"/>
      <w:r w:rsidR="00621582" w:rsidRPr="00744404">
        <w:rPr>
          <w:rFonts w:ascii="Arial" w:hAnsi="Arial" w:cs="Arial"/>
          <w:sz w:val="22"/>
          <w:szCs w:val="22"/>
        </w:rPr>
        <w:t xml:space="preserve">. </w:t>
      </w:r>
    </w:p>
    <w:p w14:paraId="13F4C186" w14:textId="03495164" w:rsidR="00202E70" w:rsidRPr="00744404" w:rsidRDefault="00621582" w:rsidP="00744404">
      <w:pPr>
        <w:pStyle w:val="NormaaliWWW"/>
        <w:ind w:left="720"/>
        <w:rPr>
          <w:rFonts w:ascii="Arial" w:hAnsi="Arial" w:cs="Arial"/>
          <w:sz w:val="22"/>
          <w:szCs w:val="22"/>
        </w:rPr>
      </w:pPr>
      <w:r w:rsidRPr="00744404">
        <w:rPr>
          <w:rFonts w:ascii="Arial" w:hAnsi="Arial" w:cs="Arial"/>
          <w:sz w:val="22"/>
          <w:szCs w:val="22"/>
        </w:rPr>
        <w:t>Lisäksi vammaisneuvosto esittää esteetöntä</w:t>
      </w:r>
      <w:r w:rsidR="00F12AD5" w:rsidRPr="00744404">
        <w:rPr>
          <w:rFonts w:ascii="Arial" w:hAnsi="Arial" w:cs="Arial"/>
          <w:sz w:val="22"/>
          <w:szCs w:val="22"/>
        </w:rPr>
        <w:t xml:space="preserve"> leikkipaikkaa </w:t>
      </w:r>
      <w:proofErr w:type="spellStart"/>
      <w:r w:rsidR="00DB1E19" w:rsidRPr="00744404">
        <w:rPr>
          <w:rFonts w:ascii="Arial" w:hAnsi="Arial" w:cs="Arial"/>
          <w:sz w:val="22"/>
          <w:szCs w:val="22"/>
        </w:rPr>
        <w:t>Taimonrantaan</w:t>
      </w:r>
      <w:proofErr w:type="spellEnd"/>
      <w:r w:rsidR="00DB1E19" w:rsidRPr="00744404">
        <w:rPr>
          <w:rFonts w:ascii="Arial" w:hAnsi="Arial" w:cs="Arial"/>
          <w:sz w:val="22"/>
          <w:szCs w:val="22"/>
        </w:rPr>
        <w:t xml:space="preserve">, Pirttiluodontien päähän tai kylpylän </w:t>
      </w:r>
      <w:r w:rsidR="004B0FA4" w:rsidRPr="00744404">
        <w:rPr>
          <w:rFonts w:ascii="Arial" w:hAnsi="Arial" w:cs="Arial"/>
          <w:sz w:val="22"/>
          <w:szCs w:val="22"/>
        </w:rPr>
        <w:t>takapihan puoleisell</w:t>
      </w:r>
      <w:r w:rsidR="00744404">
        <w:rPr>
          <w:rFonts w:ascii="Arial" w:hAnsi="Arial" w:cs="Arial"/>
          <w:sz w:val="22"/>
          <w:szCs w:val="22"/>
        </w:rPr>
        <w:t>e</w:t>
      </w:r>
      <w:r w:rsidR="004B0FA4" w:rsidRPr="00744404">
        <w:rPr>
          <w:rFonts w:ascii="Arial" w:hAnsi="Arial" w:cs="Arial"/>
          <w:sz w:val="22"/>
          <w:szCs w:val="22"/>
        </w:rPr>
        <w:t xml:space="preserve"> alueelle.</w:t>
      </w:r>
    </w:p>
    <w:p w14:paraId="26ACCA60" w14:textId="6571FBAE" w:rsidR="00837D84" w:rsidRDefault="00837D84" w:rsidP="0041034F">
      <w:pPr>
        <w:pStyle w:val="NormaaliWWW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Muut asiat</w:t>
      </w:r>
    </w:p>
    <w:p w14:paraId="60D13A52" w14:textId="314DF830" w:rsidR="00744404" w:rsidRPr="00C27A7A" w:rsidRDefault="00744404" w:rsidP="00744404">
      <w:pPr>
        <w:pStyle w:val="NormaaliWWW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27A7A">
        <w:rPr>
          <w:rFonts w:ascii="Arial" w:hAnsi="Arial" w:cs="Arial"/>
          <w:sz w:val="22"/>
          <w:szCs w:val="22"/>
        </w:rPr>
        <w:t>Vammaisneuvoston nettisivun tiedot tulee päivittää.</w:t>
      </w:r>
    </w:p>
    <w:p w14:paraId="5B7D6AB4" w14:textId="2BB991D9" w:rsidR="00E47447" w:rsidRPr="006F7408" w:rsidRDefault="00367FCA" w:rsidP="006F7408">
      <w:pPr>
        <w:pStyle w:val="NormaaliWWW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27A7A">
        <w:rPr>
          <w:rFonts w:ascii="Arial" w:hAnsi="Arial" w:cs="Arial"/>
          <w:sz w:val="22"/>
          <w:szCs w:val="22"/>
        </w:rPr>
        <w:t>Karvetin klubitalon esteettömyys</w:t>
      </w:r>
      <w:r w:rsidR="003F582C" w:rsidRPr="00C27A7A">
        <w:rPr>
          <w:rFonts w:ascii="Arial" w:hAnsi="Arial" w:cs="Arial"/>
          <w:sz w:val="22"/>
          <w:szCs w:val="22"/>
        </w:rPr>
        <w:t xml:space="preserve">toteutus </w:t>
      </w:r>
      <w:r w:rsidR="00BD5130" w:rsidRPr="00C27A7A">
        <w:rPr>
          <w:rFonts w:ascii="Arial" w:hAnsi="Arial" w:cs="Arial"/>
          <w:sz w:val="22"/>
          <w:szCs w:val="22"/>
        </w:rPr>
        <w:t>siirtyy käsiteltäväksi hyvinvointiuudistuksen jälkeiseen aikaan.</w:t>
      </w:r>
    </w:p>
    <w:p w14:paraId="7E69B3FF" w14:textId="3AD581B0" w:rsidR="00D73333" w:rsidRPr="00C27A7A" w:rsidRDefault="00D73333" w:rsidP="00744404">
      <w:pPr>
        <w:pStyle w:val="NormaaliWWW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27A7A">
        <w:rPr>
          <w:rFonts w:ascii="Arial" w:hAnsi="Arial" w:cs="Arial"/>
          <w:sz w:val="22"/>
          <w:szCs w:val="22"/>
        </w:rPr>
        <w:t>Jäsenille E</w:t>
      </w:r>
      <w:r w:rsidR="00C27A7A" w:rsidRPr="00C27A7A">
        <w:rPr>
          <w:rFonts w:ascii="Arial" w:hAnsi="Arial" w:cs="Arial"/>
          <w:sz w:val="22"/>
          <w:szCs w:val="22"/>
        </w:rPr>
        <w:t>ira Helomaa ja Marja Suominen lähetetään paperinen pöytäkirja.</w:t>
      </w:r>
    </w:p>
    <w:p w14:paraId="29D46E8A" w14:textId="1069763F" w:rsidR="009B7DAE" w:rsidRDefault="009B7DAE" w:rsidP="0041034F">
      <w:pPr>
        <w:pStyle w:val="NormaaliWWW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Seuraava kokous</w:t>
      </w:r>
    </w:p>
    <w:p w14:paraId="1031AA3D" w14:textId="7711E145" w:rsidR="00A86966" w:rsidRPr="00A86966" w:rsidRDefault="00A86966" w:rsidP="00A86966">
      <w:pPr>
        <w:pStyle w:val="NormaaliWWW"/>
        <w:ind w:left="720"/>
        <w:rPr>
          <w:rFonts w:ascii="Arial" w:hAnsi="Arial" w:cs="Arial"/>
          <w:sz w:val="22"/>
          <w:szCs w:val="22"/>
        </w:rPr>
      </w:pPr>
      <w:r w:rsidRPr="002E1546">
        <w:rPr>
          <w:rFonts w:ascii="Arial" w:hAnsi="Arial" w:cs="Arial"/>
          <w:sz w:val="22"/>
          <w:szCs w:val="22"/>
        </w:rPr>
        <w:t>Vammaisneuvosto kokoontuu seuraavan kerran 12.5.2022 Velkuan kouluvierailun yhteydessä. Lähtö Velkualle on klo 16.15 kaupungintalon parkkipaikalta. Jäseniä pyydetään saapumaan kaupungintalolle jo klo 16.00</w:t>
      </w:r>
      <w:r>
        <w:rPr>
          <w:rFonts w:ascii="Arial" w:hAnsi="Arial" w:cs="Arial"/>
          <w:sz w:val="22"/>
          <w:szCs w:val="22"/>
        </w:rPr>
        <w:t>.</w:t>
      </w:r>
    </w:p>
    <w:p w14:paraId="3231C75D" w14:textId="11BC8DCD" w:rsidR="00A86966" w:rsidRDefault="00A86966" w:rsidP="0041034F">
      <w:pPr>
        <w:pStyle w:val="NormaaliWWW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Kokous päättäminen</w:t>
      </w:r>
    </w:p>
    <w:p w14:paraId="0998A567" w14:textId="2330A2E2" w:rsidR="001529AD" w:rsidRPr="001529AD" w:rsidRDefault="001529AD" w:rsidP="001529AD">
      <w:pPr>
        <w:pStyle w:val="NormaaliWWW"/>
        <w:ind w:left="720"/>
        <w:rPr>
          <w:rFonts w:ascii="Arial" w:hAnsi="Arial" w:cs="Arial"/>
          <w:sz w:val="22"/>
          <w:szCs w:val="22"/>
        </w:rPr>
      </w:pPr>
      <w:r w:rsidRPr="001529AD">
        <w:rPr>
          <w:rFonts w:ascii="Arial" w:hAnsi="Arial" w:cs="Arial"/>
          <w:sz w:val="22"/>
          <w:szCs w:val="22"/>
        </w:rPr>
        <w:t>Puheenjohtaja päätti kokouksen klo 18.30.</w:t>
      </w:r>
    </w:p>
    <w:p w14:paraId="6F835998" w14:textId="77777777" w:rsidR="00A86966" w:rsidRPr="002E1546" w:rsidRDefault="00A86966" w:rsidP="009B7DAE">
      <w:pPr>
        <w:pStyle w:val="NormaaliWWW"/>
        <w:ind w:left="720"/>
        <w:rPr>
          <w:rFonts w:ascii="Arial" w:hAnsi="Arial" w:cs="Arial"/>
          <w:sz w:val="22"/>
          <w:szCs w:val="22"/>
        </w:rPr>
      </w:pPr>
    </w:p>
    <w:p w14:paraId="0E72D749" w14:textId="4BAA6DF6" w:rsidR="00E2625C" w:rsidRDefault="00E2625C" w:rsidP="00E2625C">
      <w:pPr>
        <w:pStyle w:val="NormaaliWWW"/>
        <w:rPr>
          <w:rFonts w:ascii="Arial" w:hAnsi="Arial" w:cs="Arial"/>
          <w:sz w:val="22"/>
          <w:szCs w:val="22"/>
        </w:rPr>
      </w:pPr>
    </w:p>
    <w:p w14:paraId="5096DDB6" w14:textId="51CA959D" w:rsidR="006F33F7" w:rsidRDefault="006F33F7" w:rsidP="006F33F7">
      <w:pPr>
        <w:pStyle w:val="NormaaliWWW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Mika Ratilainen</w:t>
      </w:r>
    </w:p>
    <w:p w14:paraId="63DA992D" w14:textId="69584772" w:rsidR="006F33F7" w:rsidRDefault="006F33F7" w:rsidP="006F33F7">
      <w:pPr>
        <w:pStyle w:val="NormaaliWWW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puheenjohtaja</w:t>
      </w:r>
    </w:p>
    <w:p w14:paraId="18B89707" w14:textId="7C86A176" w:rsidR="006F33F7" w:rsidRDefault="006F33F7" w:rsidP="006F33F7">
      <w:pPr>
        <w:pStyle w:val="NormaaliWWW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53ED155E" w14:textId="49598765" w:rsidR="006F33F7" w:rsidRDefault="006F33F7" w:rsidP="006F33F7">
      <w:pPr>
        <w:pStyle w:val="NormaaliWWW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0AAC1C24" w14:textId="07C03A84" w:rsidR="006F33F7" w:rsidRDefault="006F33F7" w:rsidP="006F33F7">
      <w:pPr>
        <w:pStyle w:val="NormaaliWWW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74919E96" w14:textId="117DC905" w:rsidR="006F33F7" w:rsidRDefault="006F33F7" w:rsidP="006F33F7">
      <w:pPr>
        <w:pStyle w:val="NormaaliWWW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21958748" w14:textId="00738D0F" w:rsidR="006F33F7" w:rsidRDefault="006F33F7" w:rsidP="006F33F7">
      <w:pPr>
        <w:pStyle w:val="NormaaliWWW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6BF718E4" w14:textId="2BAD9DC3" w:rsidR="006F33F7" w:rsidRDefault="006F33F7" w:rsidP="006F33F7">
      <w:pPr>
        <w:pStyle w:val="NormaaliWWW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Aija </w:t>
      </w:r>
      <w:proofErr w:type="spellStart"/>
      <w:r>
        <w:rPr>
          <w:rFonts w:ascii="Arial" w:hAnsi="Arial" w:cs="Arial"/>
          <w:sz w:val="22"/>
          <w:szCs w:val="22"/>
        </w:rPr>
        <w:t>Hulsi</w:t>
      </w:r>
      <w:proofErr w:type="spellEnd"/>
      <w:r>
        <w:rPr>
          <w:rFonts w:ascii="Arial" w:hAnsi="Arial" w:cs="Arial"/>
          <w:sz w:val="22"/>
          <w:szCs w:val="22"/>
        </w:rPr>
        <w:t>-Tervonen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Pertti Leinonen</w:t>
      </w:r>
    </w:p>
    <w:p w14:paraId="3E8A0BF2" w14:textId="72DB9974" w:rsidR="006F33F7" w:rsidRDefault="006F33F7" w:rsidP="006F33F7">
      <w:pPr>
        <w:pStyle w:val="NormaaliWWW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pöytäkirjantarkastaja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pöytäkirjantarkastaja</w:t>
      </w:r>
      <w:proofErr w:type="spellEnd"/>
    </w:p>
    <w:p w14:paraId="7B73721A" w14:textId="77777777" w:rsidR="00E2625C" w:rsidRPr="00F03B31" w:rsidRDefault="00E2625C" w:rsidP="00F03B31"/>
    <w:sectPr w:rsidR="00E2625C" w:rsidRPr="00F03B31" w:rsidSect="00544BC4">
      <w:headerReference w:type="default" r:id="rId11"/>
      <w:pgSz w:w="11906" w:h="16838"/>
      <w:pgMar w:top="1417" w:right="1134" w:bottom="1417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54BB0" w14:textId="77777777" w:rsidR="00E2625C" w:rsidRDefault="00E2625C" w:rsidP="00F03B31">
      <w:pPr>
        <w:spacing w:after="0" w:line="240" w:lineRule="auto"/>
      </w:pPr>
      <w:r>
        <w:separator/>
      </w:r>
    </w:p>
  </w:endnote>
  <w:endnote w:type="continuationSeparator" w:id="0">
    <w:p w14:paraId="458316B8" w14:textId="77777777" w:rsidR="00E2625C" w:rsidRDefault="00E2625C" w:rsidP="00F0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46763" w14:textId="77777777" w:rsidR="00E2625C" w:rsidRDefault="00E2625C" w:rsidP="00F03B31">
      <w:pPr>
        <w:spacing w:after="0" w:line="240" w:lineRule="auto"/>
      </w:pPr>
      <w:r>
        <w:separator/>
      </w:r>
    </w:p>
  </w:footnote>
  <w:footnote w:type="continuationSeparator" w:id="0">
    <w:p w14:paraId="7AAA3D84" w14:textId="77777777" w:rsidR="00E2625C" w:rsidRDefault="00E2625C" w:rsidP="00F03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0363" w14:textId="77777777" w:rsidR="00765518" w:rsidRDefault="00F03B31">
    <w:pPr>
      <w:pStyle w:val="Yltunniste"/>
      <w:rPr>
        <w:noProof/>
      </w:rPr>
    </w:pPr>
    <w:r>
      <w:rPr>
        <w:noProof/>
      </w:rPr>
      <w:drawing>
        <wp:inline distT="0" distB="0" distL="0" distR="0" wp14:anchorId="03E37EC4" wp14:editId="4982DB3A">
          <wp:extent cx="1518557" cy="390504"/>
          <wp:effectExtent l="0" t="0" r="5715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59" t="22707" r="10200" b="26536"/>
                  <a:stretch/>
                </pic:blipFill>
                <pic:spPr bwMode="auto">
                  <a:xfrm>
                    <a:off x="0" y="0"/>
                    <a:ext cx="1518638" cy="390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ab/>
    </w:r>
    <w:r w:rsidR="00765518">
      <w:rPr>
        <w:noProof/>
      </w:rPr>
      <w:t>PÖYTÄKIRJA</w:t>
    </w:r>
  </w:p>
  <w:p w14:paraId="5D28AB7A" w14:textId="77777777" w:rsidR="001F5BA9" w:rsidRDefault="00E40CDD">
    <w:pPr>
      <w:pStyle w:val="Yltunniste"/>
      <w:rPr>
        <w:noProof/>
      </w:rPr>
    </w:pPr>
    <w:r>
      <w:rPr>
        <w:noProof/>
      </w:rPr>
      <w:tab/>
    </w:r>
  </w:p>
  <w:p w14:paraId="3E5349E2" w14:textId="7C22DBB3" w:rsidR="00F03B31" w:rsidRDefault="001F5BA9">
    <w:pPr>
      <w:pStyle w:val="Yltunniste"/>
      <w:rPr>
        <w:noProof/>
      </w:rPr>
    </w:pPr>
    <w:r>
      <w:rPr>
        <w:noProof/>
      </w:rPr>
      <w:tab/>
    </w:r>
  </w:p>
  <w:p w14:paraId="1C464470" w14:textId="77777777" w:rsidR="00F03B31" w:rsidRDefault="00F03B3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93284"/>
    <w:multiLevelType w:val="hybridMultilevel"/>
    <w:tmpl w:val="38E4EA66"/>
    <w:lvl w:ilvl="0" w:tplc="D22EBEE0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000000" w:themeColor="text1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3529F9"/>
    <w:multiLevelType w:val="hybridMultilevel"/>
    <w:tmpl w:val="F5984EE6"/>
    <w:lvl w:ilvl="0" w:tplc="D22EBEE0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000000" w:themeColor="text1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646B22"/>
    <w:multiLevelType w:val="hybridMultilevel"/>
    <w:tmpl w:val="29503712"/>
    <w:lvl w:ilvl="0" w:tplc="7004E1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A5200"/>
    <w:multiLevelType w:val="hybridMultilevel"/>
    <w:tmpl w:val="0E289596"/>
    <w:lvl w:ilvl="0" w:tplc="D22EBEE0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000000" w:themeColor="text1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1164660">
    <w:abstractNumId w:val="2"/>
  </w:num>
  <w:num w:numId="2" w16cid:durableId="891890775">
    <w:abstractNumId w:val="3"/>
  </w:num>
  <w:num w:numId="3" w16cid:durableId="131797094">
    <w:abstractNumId w:val="1"/>
  </w:num>
  <w:num w:numId="4" w16cid:durableId="87373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5C"/>
    <w:rsid w:val="00037BD3"/>
    <w:rsid w:val="00053759"/>
    <w:rsid w:val="0007026B"/>
    <w:rsid w:val="000A5E04"/>
    <w:rsid w:val="001103AD"/>
    <w:rsid w:val="00143BAA"/>
    <w:rsid w:val="00146134"/>
    <w:rsid w:val="001529AD"/>
    <w:rsid w:val="00155904"/>
    <w:rsid w:val="001B2E2C"/>
    <w:rsid w:val="001D0F06"/>
    <w:rsid w:val="001E3B2C"/>
    <w:rsid w:val="001F5BA9"/>
    <w:rsid w:val="00202E70"/>
    <w:rsid w:val="002421DB"/>
    <w:rsid w:val="00273D35"/>
    <w:rsid w:val="002D6F47"/>
    <w:rsid w:val="002E115A"/>
    <w:rsid w:val="002E1546"/>
    <w:rsid w:val="0031051E"/>
    <w:rsid w:val="00312EAA"/>
    <w:rsid w:val="00350E7C"/>
    <w:rsid w:val="0036628F"/>
    <w:rsid w:val="00367FCA"/>
    <w:rsid w:val="00376FC0"/>
    <w:rsid w:val="00385554"/>
    <w:rsid w:val="00393DA0"/>
    <w:rsid w:val="003B43EE"/>
    <w:rsid w:val="003D6B80"/>
    <w:rsid w:val="003F22ED"/>
    <w:rsid w:val="003F582C"/>
    <w:rsid w:val="0041034F"/>
    <w:rsid w:val="00412156"/>
    <w:rsid w:val="00412F4C"/>
    <w:rsid w:val="0042233A"/>
    <w:rsid w:val="0044561B"/>
    <w:rsid w:val="00445745"/>
    <w:rsid w:val="00460A1D"/>
    <w:rsid w:val="00477EE6"/>
    <w:rsid w:val="004B0FA4"/>
    <w:rsid w:val="004C24D6"/>
    <w:rsid w:val="00534976"/>
    <w:rsid w:val="005369F5"/>
    <w:rsid w:val="00544BC4"/>
    <w:rsid w:val="00547F0B"/>
    <w:rsid w:val="00556C30"/>
    <w:rsid w:val="005A4518"/>
    <w:rsid w:val="005E0C66"/>
    <w:rsid w:val="00607318"/>
    <w:rsid w:val="00621582"/>
    <w:rsid w:val="006B447F"/>
    <w:rsid w:val="006C01D7"/>
    <w:rsid w:val="006F33F7"/>
    <w:rsid w:val="006F7408"/>
    <w:rsid w:val="0071156E"/>
    <w:rsid w:val="00744404"/>
    <w:rsid w:val="00755B5D"/>
    <w:rsid w:val="00765518"/>
    <w:rsid w:val="007D78E2"/>
    <w:rsid w:val="007F554A"/>
    <w:rsid w:val="00821F23"/>
    <w:rsid w:val="00837D84"/>
    <w:rsid w:val="0086303E"/>
    <w:rsid w:val="008761D9"/>
    <w:rsid w:val="008B02D8"/>
    <w:rsid w:val="008B5EC6"/>
    <w:rsid w:val="008C6320"/>
    <w:rsid w:val="008E6767"/>
    <w:rsid w:val="008F31B4"/>
    <w:rsid w:val="0099650F"/>
    <w:rsid w:val="009B7DAE"/>
    <w:rsid w:val="009D5425"/>
    <w:rsid w:val="00A10F5D"/>
    <w:rsid w:val="00A35C31"/>
    <w:rsid w:val="00A86966"/>
    <w:rsid w:val="00AD0FB4"/>
    <w:rsid w:val="00B01B39"/>
    <w:rsid w:val="00B13306"/>
    <w:rsid w:val="00B156FB"/>
    <w:rsid w:val="00B425F9"/>
    <w:rsid w:val="00B738FA"/>
    <w:rsid w:val="00B7562F"/>
    <w:rsid w:val="00B773F9"/>
    <w:rsid w:val="00BA196A"/>
    <w:rsid w:val="00BA2421"/>
    <w:rsid w:val="00BA51E1"/>
    <w:rsid w:val="00BC67AE"/>
    <w:rsid w:val="00BD5130"/>
    <w:rsid w:val="00C068C9"/>
    <w:rsid w:val="00C17E65"/>
    <w:rsid w:val="00C27A7A"/>
    <w:rsid w:val="00C66F7E"/>
    <w:rsid w:val="00C737B8"/>
    <w:rsid w:val="00CF1053"/>
    <w:rsid w:val="00D73333"/>
    <w:rsid w:val="00DB1E19"/>
    <w:rsid w:val="00DC533C"/>
    <w:rsid w:val="00DE5EF7"/>
    <w:rsid w:val="00E02A93"/>
    <w:rsid w:val="00E076C5"/>
    <w:rsid w:val="00E1567D"/>
    <w:rsid w:val="00E1785D"/>
    <w:rsid w:val="00E2625C"/>
    <w:rsid w:val="00E40CDD"/>
    <w:rsid w:val="00E47447"/>
    <w:rsid w:val="00E5399D"/>
    <w:rsid w:val="00E82608"/>
    <w:rsid w:val="00E96CE8"/>
    <w:rsid w:val="00EA0890"/>
    <w:rsid w:val="00EC16ED"/>
    <w:rsid w:val="00EE1CE0"/>
    <w:rsid w:val="00EE3A83"/>
    <w:rsid w:val="00F03B31"/>
    <w:rsid w:val="00F12AD5"/>
    <w:rsid w:val="00F772ED"/>
    <w:rsid w:val="00F777F8"/>
    <w:rsid w:val="00F82498"/>
    <w:rsid w:val="00F934AF"/>
    <w:rsid w:val="00FE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1D14C"/>
  <w15:chartTrackingRefBased/>
  <w15:docId w15:val="{71C9CB2C-F32A-41C4-8FC6-2BAFB968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B02D8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B02D8"/>
    <w:pPr>
      <w:keepNext/>
      <w:keepLines/>
      <w:spacing w:before="480" w:after="240"/>
      <w:outlineLvl w:val="0"/>
    </w:pPr>
    <w:rPr>
      <w:rFonts w:eastAsiaTheme="majorEastAsia" w:cstheme="majorBidi"/>
      <w:sz w:val="36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B02D8"/>
    <w:pPr>
      <w:keepNext/>
      <w:keepLines/>
      <w:spacing w:before="280" w:after="240"/>
      <w:outlineLvl w:val="1"/>
    </w:pPr>
    <w:rPr>
      <w:rFonts w:eastAsiaTheme="majorEastAsia" w:cstheme="majorBidi"/>
      <w:sz w:val="30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B02D8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sz w:val="26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8B02D8"/>
    <w:rPr>
      <w:rFonts w:ascii="Arial" w:eastAsiaTheme="majorEastAsia" w:hAnsi="Arial" w:cstheme="majorBidi"/>
      <w:sz w:val="30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B02D8"/>
    <w:rPr>
      <w:rFonts w:ascii="Arial" w:eastAsiaTheme="majorEastAsia" w:hAnsi="Arial" w:cstheme="majorBidi"/>
      <w:sz w:val="36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556C30"/>
    <w:pPr>
      <w:spacing w:before="120" w:after="12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56C30"/>
    <w:rPr>
      <w:rFonts w:eastAsiaTheme="majorEastAsia" w:cstheme="majorBidi"/>
      <w:b/>
      <w:spacing w:val="-10"/>
      <w:kern w:val="28"/>
      <w:sz w:val="48"/>
      <w:szCs w:val="56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B02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1D605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B02D8"/>
    <w:rPr>
      <w:rFonts w:ascii="Arial" w:hAnsi="Arial"/>
      <w:i/>
      <w:iCs/>
      <w:color w:val="1D6052"/>
      <w:sz w:val="24"/>
    </w:rPr>
  </w:style>
  <w:style w:type="character" w:styleId="Erottuvaviittaus">
    <w:name w:val="Intense Reference"/>
    <w:basedOn w:val="Kappaleenoletusfontti"/>
    <w:uiPriority w:val="32"/>
    <w:qFormat/>
    <w:rsid w:val="008B02D8"/>
    <w:rPr>
      <w:b/>
      <w:bCs/>
      <w:smallCaps/>
      <w:color w:val="1D6052"/>
      <w:spacing w:val="5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B02D8"/>
    <w:rPr>
      <w:rFonts w:asciiTheme="majorHAnsi" w:eastAsiaTheme="majorEastAsia" w:hAnsiTheme="majorHAnsi" w:cstheme="majorBidi"/>
      <w:sz w:val="26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B02D8"/>
    <w:pPr>
      <w:numPr>
        <w:ilvl w:val="1"/>
      </w:numPr>
      <w:spacing w:before="120" w:after="280"/>
    </w:pPr>
    <w:rPr>
      <w:rFonts w:eastAsiaTheme="minorEastAsia"/>
      <w:spacing w:val="15"/>
      <w:sz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8B02D8"/>
    <w:rPr>
      <w:rFonts w:ascii="Arial" w:eastAsiaTheme="minorEastAsia" w:hAnsi="Arial"/>
      <w:spacing w:val="15"/>
    </w:rPr>
  </w:style>
  <w:style w:type="character" w:styleId="Voimakaskorostus">
    <w:name w:val="Intense Emphasis"/>
    <w:basedOn w:val="Kappaleenoletusfontti"/>
    <w:uiPriority w:val="21"/>
    <w:qFormat/>
    <w:rsid w:val="008B02D8"/>
    <w:rPr>
      <w:i/>
      <w:iCs/>
      <w:color w:val="1D6052"/>
    </w:rPr>
  </w:style>
  <w:style w:type="paragraph" w:styleId="Yltunniste">
    <w:name w:val="header"/>
    <w:basedOn w:val="Normaali"/>
    <w:link w:val="YltunnisteChar"/>
    <w:uiPriority w:val="99"/>
    <w:unhideWhenUsed/>
    <w:rsid w:val="00F03B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03B31"/>
    <w:rPr>
      <w:rFonts w:ascii="Arial" w:hAnsi="Arial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F03B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03B31"/>
    <w:rPr>
      <w:rFonts w:ascii="Arial" w:hAnsi="Arial"/>
      <w:sz w:val="24"/>
    </w:rPr>
  </w:style>
  <w:style w:type="paragraph" w:styleId="NormaaliWWW">
    <w:name w:val="Normal (Web)"/>
    <w:basedOn w:val="Normaali"/>
    <w:uiPriority w:val="99"/>
    <w:semiHidden/>
    <w:unhideWhenUsed/>
    <w:rsid w:val="00E26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aantalifi.sharepoint.com/sites/mediaholvi/Dokumenttipohjat/Kirjepohja%20Nli%20v&#228;ri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EB92DD77BC3ED4AA30E5C4966E3045B" ma:contentTypeVersion="0" ma:contentTypeDescription="Luo uusi asiakirja." ma:contentTypeScope="" ma:versionID="0cdff32986ea8893fe33844b6aafc3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51571826bcc59afd6d17a804ec2702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A7DA4-A87C-422B-BC6D-5C74E87A6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8A1BF8-B78D-4364-9B73-7EAB315EBB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9BF437-8DE0-4976-88E6-E00A341B02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9154F9-DF55-4427-9910-45D13D48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Kirjepohja%20Nli%20väri</Template>
  <TotalTime>0</TotalTime>
  <Pages>3</Pages>
  <Words>368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Palmulaakso-Nylund Leena</dc:creator>
  <cp:keywords/>
  <dc:description/>
  <cp:lastModifiedBy>Kortelainen Anna</cp:lastModifiedBy>
  <cp:revision>2</cp:revision>
  <cp:lastPrinted>2022-04-22T09:11:00Z</cp:lastPrinted>
  <dcterms:created xsi:type="dcterms:W3CDTF">2022-05-06T06:06:00Z</dcterms:created>
  <dcterms:modified xsi:type="dcterms:W3CDTF">2022-05-06T06:06:00Z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0x010100CEB92DD77BC3ED4AA30E5C4966E3045B</vt:lpwstr>
  </property>
</Properties>
</file>