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2155"/>
        <w:gridCol w:w="2660"/>
        <w:gridCol w:w="1930"/>
        <w:gridCol w:w="2605"/>
      </w:tblGrid>
      <w:tr w:rsidR="000C2633" w:rsidRPr="002B2ED6" w14:paraId="3B4EC67C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446D46DE" w14:textId="77777777" w:rsidR="000C2633" w:rsidRPr="002B2ED6" w:rsidRDefault="00BE19DF" w:rsidP="00973885">
            <w:pPr>
              <w:pStyle w:val="Otsikko2"/>
            </w:pPr>
            <w:sdt>
              <w:sdtPr>
                <w:alias w:val="Tehtävänimike:"/>
                <w:tag w:val="Tehtävänimike:"/>
                <w:id w:val="900328234"/>
                <w:placeholder>
                  <w:docPart w:val="C6F6E6A98B3248D2AAA5CD5A5A6CCF76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Tehtävänimike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sdt>
            <w:sdtPr>
              <w:id w:val="-1315648415"/>
              <w:placeholder>
                <w:docPart w:val="DefaultPlaceholder_-1854013440"/>
              </w:placeholder>
              <w:showingPlcHdr/>
              <w:text/>
            </w:sdtPr>
            <w:sdtContent>
              <w:p w14:paraId="2F448838" w14:textId="2EFC929F" w:rsidR="000C2633" w:rsidRPr="002B2ED6" w:rsidRDefault="00BE19DF">
                <w:r w:rsidRPr="00E2716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1930" w:type="dxa"/>
            <w:shd w:val="clear" w:color="auto" w:fill="F2F2F2" w:themeFill="background1" w:themeFillShade="F2"/>
          </w:tcPr>
          <w:p w14:paraId="732A9073" w14:textId="77777777" w:rsidR="000C2633" w:rsidRPr="002B2ED6" w:rsidRDefault="00BE19DF" w:rsidP="00973885">
            <w:pPr>
              <w:pStyle w:val="Otsikko2"/>
            </w:pPr>
            <w:sdt>
              <w:sdtPr>
                <w:alias w:val="Työn luokka:"/>
                <w:tag w:val="Työn luokka:"/>
                <w:id w:val="1231121561"/>
                <w:placeholder>
                  <w:docPart w:val="78D24C8630A449328C3A35B44D83DE53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Työn luokka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05" w:type="dxa"/>
          </w:tcPr>
          <w:sdt>
            <w:sdtPr>
              <w:id w:val="-284424067"/>
              <w:placeholder>
                <w:docPart w:val="DefaultPlaceholder_-1854013440"/>
              </w:placeholder>
              <w:showingPlcHdr/>
              <w:text/>
            </w:sdtPr>
            <w:sdtContent>
              <w:p w14:paraId="42F49040" w14:textId="079F9739" w:rsidR="000C2633" w:rsidRPr="002B2ED6" w:rsidRDefault="00BE19DF">
                <w:r w:rsidRPr="00E2716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0C2633" w:rsidRPr="002B2ED6" w14:paraId="0C766C91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582157B7" w14:textId="77777777" w:rsidR="000C2633" w:rsidRPr="002B2ED6" w:rsidRDefault="00BE19DF" w:rsidP="00973885">
            <w:pPr>
              <w:pStyle w:val="Otsikko2"/>
            </w:pPr>
            <w:sdt>
              <w:sdtPr>
                <w:alias w:val="Osasto/ryhmä:"/>
                <w:tag w:val="Osasto/ryhmä:"/>
                <w:id w:val="261581474"/>
                <w:placeholder>
                  <w:docPart w:val="7D13E1B601A242E4AE6C6706F4EAB416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Osasto/ryhmä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60" w:type="dxa"/>
          </w:tcPr>
          <w:sdt>
            <w:sdtPr>
              <w:id w:val="-1183041149"/>
              <w:placeholder>
                <w:docPart w:val="DefaultPlaceholder_-1854013440"/>
              </w:placeholder>
              <w:showingPlcHdr/>
              <w:text/>
            </w:sdtPr>
            <w:sdtContent>
              <w:p w14:paraId="122EEB10" w14:textId="3AAB1E77" w:rsidR="000C2633" w:rsidRPr="002B2ED6" w:rsidRDefault="00BE19DF">
                <w:r w:rsidRPr="00E2716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1930" w:type="dxa"/>
            <w:shd w:val="clear" w:color="auto" w:fill="F2F2F2" w:themeFill="background1" w:themeFillShade="F2"/>
          </w:tcPr>
          <w:p w14:paraId="2CFC87A6" w14:textId="77777777" w:rsidR="000C2633" w:rsidRPr="002B2ED6" w:rsidRDefault="00BE19DF" w:rsidP="00973885">
            <w:pPr>
              <w:pStyle w:val="Otsikko2"/>
            </w:pPr>
            <w:sdt>
              <w:sdtPr>
                <w:alias w:val="Työn koodi / vaatim.nro:"/>
                <w:tag w:val="Työn koodi / vaatim.nro:"/>
                <w:id w:val="2006166042"/>
                <w:placeholder>
                  <w:docPart w:val="F608455A50FE46D89F4C73BEC3B462BC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Työn koodi / vaatim.nro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05" w:type="dxa"/>
          </w:tcPr>
          <w:sdt>
            <w:sdtPr>
              <w:id w:val="-187294299"/>
              <w:placeholder>
                <w:docPart w:val="DefaultPlaceholder_-1854013440"/>
              </w:placeholder>
              <w:showingPlcHdr/>
              <w:text/>
            </w:sdtPr>
            <w:sdtContent>
              <w:p w14:paraId="6EECC60A" w14:textId="5191A38F" w:rsidR="000C2633" w:rsidRPr="002B2ED6" w:rsidRDefault="00BE19DF">
                <w:r w:rsidRPr="00E2716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0C2633" w:rsidRPr="002B2ED6" w14:paraId="1B940974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362F9EC3" w14:textId="77777777" w:rsidR="000C2633" w:rsidRPr="002B2ED6" w:rsidRDefault="00BE19DF" w:rsidP="00973885">
            <w:pPr>
              <w:pStyle w:val="Otsikko2"/>
            </w:pPr>
            <w:sdt>
              <w:sdtPr>
                <w:alias w:val="Sijainti:"/>
                <w:tag w:val="Sijainti:"/>
                <w:id w:val="784848460"/>
                <w:placeholder>
                  <w:docPart w:val="A4F52F8BFF974D7886CD69117A44FC8C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Sijainti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sijainti:"/>
            <w:tag w:val="Anna sijainti:"/>
            <w:id w:val="96767434"/>
            <w:placeholder>
              <w:docPart w:val="130EAFC17FDF44C89940CF97F2AFBC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60" w:type="dxa"/>
              </w:tcPr>
              <w:p w14:paraId="5BEA7F7F" w14:textId="77777777" w:rsidR="000C2633" w:rsidRPr="002B2ED6" w:rsidRDefault="008A6F05">
                <w:r w:rsidRPr="002B2ED6">
                  <w:rPr>
                    <w:lang w:bidi="fi-FI"/>
                  </w:rPr>
                  <w:t>Sijainti</w:t>
                </w:r>
              </w:p>
            </w:tc>
          </w:sdtContent>
        </w:sdt>
        <w:tc>
          <w:tcPr>
            <w:tcW w:w="1930" w:type="dxa"/>
            <w:shd w:val="clear" w:color="auto" w:fill="F2F2F2" w:themeFill="background1" w:themeFillShade="F2"/>
          </w:tcPr>
          <w:p w14:paraId="4E2A111D" w14:textId="77777777" w:rsidR="000C2633" w:rsidRPr="002B2ED6" w:rsidRDefault="00BE19DF" w:rsidP="00973885">
            <w:pPr>
              <w:pStyle w:val="Otsikko2"/>
            </w:pPr>
            <w:sdt>
              <w:sdtPr>
                <w:alias w:val="Matkustusvalmius vaaditaan:"/>
                <w:tag w:val="Matkustusvalmius vaaditaan:"/>
                <w:id w:val="1223096936"/>
                <w:placeholder>
                  <w:docPart w:val="E540ACE1499540BE84E937D54E440B96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Matkustusvalmius vaaditaan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Kyllä/Ei kohtaan Matkustusvalmius vaaditaan:"/>
            <w:tag w:val="Anna Kyllä/Ei kohtaan Matkustusvalmius vaaditaan:"/>
            <w:id w:val="96767440"/>
            <w:placeholder>
              <w:docPart w:val="F4D589D319DC4817807CC72F8905DC9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05" w:type="dxa"/>
              </w:tcPr>
              <w:p w14:paraId="3EDF678B" w14:textId="77777777" w:rsidR="000C2633" w:rsidRPr="002B2ED6" w:rsidRDefault="008A6F05">
                <w:r w:rsidRPr="002B2ED6">
                  <w:rPr>
                    <w:lang w:bidi="fi-FI"/>
                  </w:rPr>
                  <w:t>Matkustusvalmius vaaditaan</w:t>
                </w:r>
              </w:p>
            </w:tc>
          </w:sdtContent>
        </w:sdt>
      </w:tr>
      <w:tr w:rsidR="000C2633" w:rsidRPr="002B2ED6" w14:paraId="41D72975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193B6555" w14:textId="77777777" w:rsidR="000C2633" w:rsidRPr="002B2ED6" w:rsidRDefault="00BE19DF" w:rsidP="00973885">
            <w:pPr>
              <w:pStyle w:val="Otsikko2"/>
            </w:pPr>
            <w:sdt>
              <w:sdtPr>
                <w:alias w:val="Taso/palkkahaarukka:"/>
                <w:tag w:val="Taso/palkkahaarukka:"/>
                <w:id w:val="-1832596105"/>
                <w:placeholder>
                  <w:docPart w:val="499BFDD1E88946A594A7EA3FFFA4B048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Taso/palkkahaarukka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taso/palkkahaarukka:"/>
            <w:tag w:val="Anna taso/palkkahaarukka:"/>
            <w:id w:val="96767435"/>
            <w:placeholder>
              <w:docPart w:val="C770A660F51545428B8B4C31015E2D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60" w:type="dxa"/>
              </w:tcPr>
              <w:p w14:paraId="16AB3E94" w14:textId="77777777" w:rsidR="000C2633" w:rsidRPr="002B2ED6" w:rsidRDefault="008A6F05">
                <w:r w:rsidRPr="002B2ED6">
                  <w:rPr>
                    <w:lang w:bidi="fi-FI"/>
                  </w:rPr>
                  <w:t>Taso/palkkahaarukka</w:t>
                </w:r>
              </w:p>
            </w:tc>
          </w:sdtContent>
        </w:sdt>
        <w:tc>
          <w:tcPr>
            <w:tcW w:w="1930" w:type="dxa"/>
            <w:shd w:val="clear" w:color="auto" w:fill="F2F2F2" w:themeFill="background1" w:themeFillShade="F2"/>
          </w:tcPr>
          <w:p w14:paraId="428C7F4B" w14:textId="77777777" w:rsidR="000C2633" w:rsidRPr="002B2ED6" w:rsidRDefault="00BE19DF" w:rsidP="00973885">
            <w:pPr>
              <w:pStyle w:val="Otsikko2"/>
            </w:pPr>
            <w:sdt>
              <w:sdtPr>
                <w:alias w:val="Työpaikan tyyppi:"/>
                <w:tag w:val="Työpaikan tyyppi:"/>
                <w:id w:val="-538278110"/>
                <w:placeholder>
                  <w:docPart w:val="C0D89F2D23BB4BAC9E7E8F37BC4130E9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Työpaikan tyyppi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työpaikan tyyppi:"/>
            <w:tag w:val="Anna työpaikan tyyppi:"/>
            <w:id w:val="861970474"/>
            <w:placeholder>
              <w:docPart w:val="849B9B00950943AB8A109E56089A269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05" w:type="dxa"/>
              </w:tcPr>
              <w:p w14:paraId="22FC3DAF" w14:textId="77777777" w:rsidR="000C2633" w:rsidRPr="002B2ED6" w:rsidRDefault="008A6F05">
                <w:r w:rsidRPr="002B2ED6">
                  <w:rPr>
                    <w:lang w:bidi="fi-FI"/>
                  </w:rPr>
                  <w:t>Työpaikan tyyppi (eli kokoaikainen, osa-aikainen, työn jakaminen, sopimus, harjoittelija)</w:t>
                </w:r>
              </w:p>
            </w:tc>
          </w:sdtContent>
        </w:sdt>
      </w:tr>
      <w:tr w:rsidR="000C2633" w:rsidRPr="002B2ED6" w14:paraId="4EF89BCF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765E40E5" w14:textId="77777777" w:rsidR="000C2633" w:rsidRPr="002B2ED6" w:rsidRDefault="00BE19DF" w:rsidP="00973885">
            <w:pPr>
              <w:pStyle w:val="Otsikko2"/>
            </w:pPr>
            <w:sdt>
              <w:sdtPr>
                <w:alias w:val="Henkilöstöhallinnon yhteyshenkilö:"/>
                <w:tag w:val="Henkilöstöhallinnon yhteyshenkilö:"/>
                <w:id w:val="-1558086659"/>
                <w:placeholder>
                  <w:docPart w:val="EAD5074C06EA422F9A575E61460DE9B8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Henkilöstöhallinnon yhteyshenkilö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henkilöstöhallinnon yhteyshenkilö:"/>
            <w:tag w:val="Anna henkilöstöhallinnon yhteyshenkilö:"/>
            <w:id w:val="96767436"/>
            <w:placeholder>
              <w:docPart w:val="7B69FCF94F0249ED8E62722EDA4638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60" w:type="dxa"/>
              </w:tcPr>
              <w:p w14:paraId="18EC97C4" w14:textId="77777777" w:rsidR="000C2633" w:rsidRPr="002B2ED6" w:rsidRDefault="008A6F05">
                <w:r w:rsidRPr="002B2ED6">
                  <w:rPr>
                    <w:lang w:bidi="fi-FI"/>
                  </w:rPr>
                  <w:t>Henkilöstöhallinnon yhteyshenkilö</w:t>
                </w:r>
              </w:p>
            </w:tc>
          </w:sdtContent>
        </w:sdt>
        <w:tc>
          <w:tcPr>
            <w:tcW w:w="1930" w:type="dxa"/>
            <w:shd w:val="clear" w:color="auto" w:fill="F2F2F2" w:themeFill="background1" w:themeFillShade="F2"/>
          </w:tcPr>
          <w:p w14:paraId="4786F65F" w14:textId="77777777" w:rsidR="000C2633" w:rsidRPr="002B2ED6" w:rsidRDefault="00BE19DF" w:rsidP="00973885">
            <w:pPr>
              <w:pStyle w:val="Otsikko2"/>
            </w:pPr>
            <w:sdt>
              <w:sdtPr>
                <w:alias w:val="Julkaisupäivämäärä:"/>
                <w:tag w:val="Julkaisupäivämäärä:"/>
                <w:id w:val="71252900"/>
                <w:placeholder>
                  <w:docPart w:val="FD53342104AB403BB2851E8BC0CC4FC5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Julkaisupäivämäärä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julkaisupäivämäärä:"/>
            <w:tag w:val="Anna julkaisupäivämäärä:"/>
            <w:id w:val="-623228644"/>
            <w:placeholder>
              <w:docPart w:val="279653CFA92D45C180456032E1640AA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05" w:type="dxa"/>
              </w:tcPr>
              <w:p w14:paraId="1FA66EE2" w14:textId="77777777" w:rsidR="000C2633" w:rsidRPr="002B2ED6" w:rsidRDefault="008A6F05">
                <w:r w:rsidRPr="002B2ED6">
                  <w:rPr>
                    <w:lang w:bidi="fi-FI"/>
                  </w:rPr>
                  <w:t>Julkaisupäivämäärä</w:t>
                </w:r>
              </w:p>
            </w:tc>
          </w:sdtContent>
        </w:sdt>
      </w:tr>
      <w:tr w:rsidR="000C2633" w:rsidRPr="002B2ED6" w14:paraId="1374B9C3" w14:textId="77777777" w:rsidTr="002B2ED6">
        <w:tc>
          <w:tcPr>
            <w:tcW w:w="2155" w:type="dxa"/>
            <w:shd w:val="clear" w:color="auto" w:fill="F2F2F2" w:themeFill="background1" w:themeFillShade="F2"/>
          </w:tcPr>
          <w:p w14:paraId="327E2785" w14:textId="77777777" w:rsidR="000C2633" w:rsidRPr="002B2ED6" w:rsidRDefault="00BE19DF" w:rsidP="00973885">
            <w:pPr>
              <w:pStyle w:val="Otsikko2"/>
            </w:pPr>
            <w:sdt>
              <w:sdtPr>
                <w:alias w:val="Hakija(t) perehdytetään:"/>
                <w:tag w:val="Hakija(t) perehdytetään:"/>
                <w:id w:val="97448768"/>
                <w:placeholder>
                  <w:docPart w:val="75AEA4F9232A4C46B3528C4BFF553DF5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Hakija(t) perehdytetään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Kyllä/Ei:"/>
            <w:tag w:val="Anna Kyllä/Ei:"/>
            <w:id w:val="96767437"/>
            <w:placeholder>
              <w:docPart w:val="293B12AAED1942C5810E2207A90EC0C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60" w:type="dxa"/>
              </w:tcPr>
              <w:p w14:paraId="2CBEF28F" w14:textId="77777777" w:rsidR="000C2633" w:rsidRPr="002B2ED6" w:rsidRDefault="008A6F05">
                <w:r w:rsidRPr="002B2ED6">
                  <w:rPr>
                    <w:lang w:bidi="fi-FI"/>
                  </w:rPr>
                  <w:t>Hakija(t) perehdytetään</w:t>
                </w:r>
              </w:p>
            </w:tc>
          </w:sdtContent>
        </w:sdt>
        <w:tc>
          <w:tcPr>
            <w:tcW w:w="1930" w:type="dxa"/>
            <w:shd w:val="clear" w:color="auto" w:fill="F2F2F2" w:themeFill="background1" w:themeFillShade="F2"/>
          </w:tcPr>
          <w:p w14:paraId="346C183D" w14:textId="77777777" w:rsidR="000C2633" w:rsidRPr="002B2ED6" w:rsidRDefault="00BE19DF" w:rsidP="00973885">
            <w:pPr>
              <w:pStyle w:val="Otsikko2"/>
            </w:pPr>
            <w:sdt>
              <w:sdtPr>
                <w:alias w:val="Julkaisu vanhenee:"/>
                <w:tag w:val="Julkaisu vanhenee:"/>
                <w:id w:val="1453675944"/>
                <w:placeholder>
                  <w:docPart w:val="11005C95AD15400D80846C2B0D7B2F7B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Julkaisu vanhenee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julkaisun vanhenemispäivä:"/>
            <w:tag w:val="Anna julkaisun vanhenemispäivä:"/>
            <w:id w:val="489289612"/>
            <w:placeholder>
              <w:docPart w:val="6FD661571DD04DFABF80DFDFCCE9707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05" w:type="dxa"/>
              </w:tcPr>
              <w:p w14:paraId="31EAB028" w14:textId="77777777" w:rsidR="000C2633" w:rsidRPr="002B2ED6" w:rsidRDefault="008A6F05">
                <w:r w:rsidRPr="002B2ED6">
                  <w:rPr>
                    <w:lang w:bidi="fi-FI"/>
                  </w:rPr>
                  <w:t>Julkaisu vanhenee</w:t>
                </w:r>
              </w:p>
            </w:tc>
          </w:sdtContent>
        </w:sdt>
      </w:tr>
    </w:tbl>
    <w:tbl>
      <w:tblPr>
        <w:tblStyle w:val="Vaaleataulukkoruudukko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2155"/>
        <w:gridCol w:w="7195"/>
      </w:tblGrid>
      <w:tr w:rsidR="000C2633" w:rsidRPr="002B2ED6" w14:paraId="0B2B45EC" w14:textId="77777777" w:rsidTr="00C07439">
        <w:tc>
          <w:tcPr>
            <w:tcW w:w="2155" w:type="dxa"/>
            <w:shd w:val="clear" w:color="auto" w:fill="F2F2F2" w:themeFill="background1" w:themeFillShade="F2"/>
          </w:tcPr>
          <w:p w14:paraId="00072F68" w14:textId="77777777" w:rsidR="000C2633" w:rsidRPr="002B2ED6" w:rsidRDefault="00BE19DF" w:rsidP="00973885">
            <w:pPr>
              <w:pStyle w:val="Otsikko2"/>
              <w:spacing w:after="0"/>
            </w:pPr>
            <w:sdt>
              <w:sdtPr>
                <w:alias w:val="Ulkoisen julkaisun URL-osoite:"/>
                <w:tag w:val="Ulkoisen julkaisun URL-osoite:"/>
                <w:id w:val="1525828841"/>
                <w:placeholder>
                  <w:docPart w:val="15805A8C9EB547EF9C845A7623FD885B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Ulkoisen julkaisun URL-osoite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7195" w:type="dxa"/>
          </w:tcPr>
          <w:sdt>
            <w:sdtPr>
              <w:id w:val="488749419"/>
              <w:placeholder>
                <w:docPart w:val="DefaultPlaceholder_-1854013440"/>
              </w:placeholder>
              <w:showingPlcHdr/>
              <w:text/>
            </w:sdtPr>
            <w:sdtContent>
              <w:p w14:paraId="2EB259C9" w14:textId="1DE24BDA" w:rsidR="000C2633" w:rsidRPr="002B2ED6" w:rsidRDefault="00462351" w:rsidP="00973885">
                <w:pPr>
                  <w:spacing w:after="0"/>
                </w:pPr>
                <w:r w:rsidRPr="00E2716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0C2633" w:rsidRPr="002B2ED6" w14:paraId="67A3B381" w14:textId="77777777" w:rsidTr="00C07439">
        <w:tc>
          <w:tcPr>
            <w:tcW w:w="2155" w:type="dxa"/>
            <w:shd w:val="clear" w:color="auto" w:fill="F2F2F2" w:themeFill="background1" w:themeFillShade="F2"/>
          </w:tcPr>
          <w:p w14:paraId="16261DF1" w14:textId="77777777" w:rsidR="000C2633" w:rsidRPr="002B2ED6" w:rsidRDefault="00BE19DF" w:rsidP="00973885">
            <w:pPr>
              <w:pStyle w:val="Otsikko2"/>
              <w:spacing w:after="0"/>
            </w:pPr>
            <w:sdt>
              <w:sdtPr>
                <w:alias w:val="Sisäisen julkaisun URL-osoite:"/>
                <w:tag w:val="Sisäisen julkaisun URL-osoite:"/>
                <w:id w:val="-492099988"/>
                <w:placeholder>
                  <w:docPart w:val="B4BAA0E4DF914BA19B98C5F8FB172CC2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Sisäisen julkaisun URL-osoite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sisäisen julkaisun URL-osoite:"/>
            <w:tag w:val="Anna sisäisen julkaisun URL-osoite:"/>
            <w:id w:val="96767444"/>
            <w:placeholder>
              <w:docPart w:val="538D917C3067421EBB20A106206EFEEF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95" w:type="dxa"/>
              </w:tcPr>
              <w:p w14:paraId="4F576AA9" w14:textId="77777777" w:rsidR="000C2633" w:rsidRPr="002B2ED6" w:rsidRDefault="008A6F05" w:rsidP="00973885">
                <w:pPr>
                  <w:spacing w:after="0"/>
                </w:pPr>
                <w:r w:rsidRPr="002B2ED6">
                  <w:rPr>
                    <w:lang w:bidi="fi-FI"/>
                  </w:rPr>
                  <w:t>Sisäisen julkaisun URL-osoite</w:t>
                </w:r>
              </w:p>
            </w:tc>
          </w:sdtContent>
        </w:sdt>
      </w:tr>
    </w:tbl>
    <w:tbl>
      <w:tblPr>
        <w:tblStyle w:val="TaulukkoRuudukko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9357"/>
      </w:tblGrid>
      <w:tr w:rsidR="00973885" w:rsidRPr="002B2ED6" w14:paraId="052A02C1" w14:textId="77777777" w:rsidTr="00F37398">
        <w:tc>
          <w:tcPr>
            <w:tcW w:w="9357" w:type="dxa"/>
            <w:shd w:val="clear" w:color="auto" w:fill="D9D9D9" w:themeFill="background1" w:themeFillShade="D9"/>
          </w:tcPr>
          <w:p w14:paraId="0E2A3B1A" w14:textId="77777777" w:rsidR="00973885" w:rsidRPr="002B2ED6" w:rsidRDefault="00BE19DF" w:rsidP="00585A35">
            <w:pPr>
              <w:pStyle w:val="Otsikko2"/>
            </w:pPr>
            <w:sdt>
              <w:sdtPr>
                <w:alias w:val="Hakemusten hyväksyjä:"/>
                <w:tag w:val="Hakemusten hyväksyjä:"/>
                <w:id w:val="1646001785"/>
                <w:placeholder>
                  <w:docPart w:val="900AE61B25BE415C855BD707BACAAC7F"/>
                </w:placeholder>
                <w:temporary/>
                <w:showingPlcHdr/>
                <w15:appearance w15:val="hidden"/>
              </w:sdtPr>
              <w:sdtEndPr/>
              <w:sdtContent>
                <w:r w:rsidR="00973885" w:rsidRPr="002B2ED6">
                  <w:rPr>
                    <w:lang w:bidi="fi-FI"/>
                  </w:rPr>
                  <w:t>Hakemusten hyväksyjä:</w:t>
                </w:r>
              </w:sdtContent>
            </w:sdt>
          </w:p>
        </w:tc>
      </w:tr>
    </w:tbl>
    <w:tbl>
      <w:tblPr>
        <w:tblStyle w:val="Vaaleataulukkoruudukko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4675"/>
        <w:gridCol w:w="4682"/>
      </w:tblGrid>
      <w:tr w:rsidR="000C2633" w:rsidRPr="002B2ED6" w14:paraId="5F7FE4D8" w14:textId="77777777" w:rsidTr="00F37398">
        <w:tc>
          <w:tcPr>
            <w:tcW w:w="4675" w:type="dxa"/>
          </w:tcPr>
          <w:p w14:paraId="37B86355" w14:textId="77777777" w:rsidR="000C2633" w:rsidRPr="002B2ED6" w:rsidRDefault="00BE19DF" w:rsidP="00973885">
            <w:pPr>
              <w:pStyle w:val="Otsikko1"/>
            </w:pPr>
            <w:sdt>
              <w:sdtPr>
                <w:alias w:val="Faksi tai sähköposti:"/>
                <w:tag w:val="Faksi tai sähköposti:"/>
                <w:id w:val="717251789"/>
                <w:placeholder>
                  <w:docPart w:val="A347087561E74FA7AB807677AFC7DA14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Faksi tai sähköposti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  <w:p w14:paraId="37C776B7" w14:textId="77777777" w:rsidR="000C2633" w:rsidRPr="002B2ED6" w:rsidRDefault="00BE19DF" w:rsidP="003241AA">
            <w:sdt>
              <w:sdtPr>
                <w:alias w:val="Anna faksinumero:"/>
                <w:tag w:val="Anna faksinumero:"/>
                <w:id w:val="96767464"/>
                <w:placeholder>
                  <w:docPart w:val="1275754F996249718B83415958AABA53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Faksinumero</w:t>
                </w:r>
              </w:sdtContent>
            </w:sdt>
            <w:r w:rsidR="008A6F05" w:rsidRPr="002B2ED6">
              <w:rPr>
                <w:lang w:bidi="fi-FI"/>
              </w:rPr>
              <w:t xml:space="preserve"> </w:t>
            </w:r>
            <w:sdt>
              <w:sdtPr>
                <w:alias w:val="tai:"/>
                <w:tag w:val="tai:"/>
                <w:id w:val="-1425185140"/>
                <w:placeholder>
                  <w:docPart w:val="C8C5B7ADFC764F3F99F58C90D3CF574E"/>
                </w:placeholder>
                <w:temporary/>
                <w:showingPlcHdr/>
                <w15:appearance w15:val="hidden"/>
              </w:sdtPr>
              <w:sdtEndPr/>
              <w:sdtContent>
                <w:r w:rsidR="00A670F2" w:rsidRPr="002B2ED6">
                  <w:rPr>
                    <w:lang w:bidi="fi-FI"/>
                  </w:rPr>
                  <w:t>tai</w:t>
                </w:r>
              </w:sdtContent>
            </w:sdt>
            <w:r w:rsidR="008A6F05" w:rsidRPr="002B2ED6">
              <w:rPr>
                <w:lang w:bidi="fi-FI"/>
              </w:rPr>
              <w:t xml:space="preserve"> </w:t>
            </w:r>
            <w:sdt>
              <w:sdtPr>
                <w:alias w:val="Anna sähköpostiosoite:"/>
                <w:tag w:val="Anna sähköpostiosoite:"/>
                <w:id w:val="96767469"/>
                <w:placeholder>
                  <w:docPart w:val="A5552C1AC86E4D5FAA66841BE3AE3FD3"/>
                </w:placeholder>
                <w:temporary/>
                <w:showingPlcHdr/>
                <w15:appearance w15:val="hidden"/>
              </w:sdtPr>
              <w:sdtEndPr/>
              <w:sdtContent>
                <w:r w:rsidR="00A670F2" w:rsidRPr="002B2ED6">
                  <w:rPr>
                    <w:lang w:bidi="fi-FI"/>
                  </w:rPr>
                  <w:t>s</w:t>
                </w:r>
                <w:r w:rsidR="008A6F05" w:rsidRPr="002B2ED6">
                  <w:rPr>
                    <w:lang w:bidi="fi-FI"/>
                  </w:rPr>
                  <w:t>ähköpostiosoite</w:t>
                </w:r>
              </w:sdtContent>
            </w:sdt>
          </w:p>
          <w:p w14:paraId="7A222537" w14:textId="77777777" w:rsidR="000C2633" w:rsidRPr="002B2ED6" w:rsidRDefault="00BE19DF" w:rsidP="003241AA">
            <w:sdt>
              <w:sdtPr>
                <w:alias w:val="Aiherivi:"/>
                <w:tag w:val="Aiherivi:"/>
                <w:id w:val="-976138082"/>
                <w:placeholder>
                  <w:docPart w:val="00F65414EA5342F0B2895BA45E6EC1B1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Aiherivi</w:t>
                </w:r>
              </w:sdtContent>
            </w:sdt>
            <w:r w:rsidR="008A6F05" w:rsidRPr="002B2ED6">
              <w:rPr>
                <w:lang w:bidi="fi-FI"/>
              </w:rPr>
              <w:t xml:space="preserve">: </w:t>
            </w:r>
            <w:sdt>
              <w:sdtPr>
                <w:alias w:val="Kirjoita aiherivi:"/>
                <w:tag w:val="Kirjoita aiherivi:"/>
                <w:id w:val="96767458"/>
                <w:placeholder>
                  <w:docPart w:val="FC921C3CA4524CF9BEE9F15A4468ED69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Aiherivi</w:t>
                </w:r>
              </w:sdtContent>
            </w:sdt>
          </w:p>
        </w:tc>
        <w:tc>
          <w:tcPr>
            <w:tcW w:w="4682" w:type="dxa"/>
          </w:tcPr>
          <w:p w14:paraId="0AFAADEA" w14:textId="77777777" w:rsidR="000C2633" w:rsidRPr="002B2ED6" w:rsidRDefault="00BE19DF" w:rsidP="00973885">
            <w:pPr>
              <w:pStyle w:val="Otsikko1"/>
            </w:pPr>
            <w:sdt>
              <w:sdtPr>
                <w:alias w:val="Sähköposti:"/>
                <w:tag w:val="Sähköposti:"/>
                <w:id w:val="1686790258"/>
                <w:placeholder>
                  <w:docPart w:val="331A8FDE01DB4FACBB1455F6B664F10D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Sähköposti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  <w:sdt>
            <w:sdtPr>
              <w:alias w:val="Anna nimi:"/>
              <w:tag w:val="Anna nimi:"/>
              <w:id w:val="96767475"/>
              <w:placeholder>
                <w:docPart w:val="3C0F69B91D9141B78374EC129AB8CFD5"/>
              </w:placeholder>
              <w:temporary/>
              <w:showingPlcHdr/>
              <w15:appearance w15:val="hidden"/>
            </w:sdtPr>
            <w:sdtEndPr/>
            <w:sdtContent>
              <w:p w14:paraId="4DEE9218" w14:textId="77777777" w:rsidR="000C2633" w:rsidRPr="002B2ED6" w:rsidRDefault="008A6F05" w:rsidP="003241AA">
                <w:r w:rsidRPr="002B2ED6">
                  <w:rPr>
                    <w:lang w:bidi="fi-FI"/>
                  </w:rPr>
                  <w:t>Nimi</w:t>
                </w:r>
              </w:p>
            </w:sdtContent>
          </w:sdt>
          <w:sdt>
            <w:sdtPr>
              <w:alias w:val="Anna yrityksen nimi:"/>
              <w:tag w:val="Anna yrityksen nimi:"/>
              <w:id w:val="-1677565174"/>
              <w:placeholder>
                <w:docPart w:val="6CF23F29A84B4380B20E0BEB0E1103C3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p w14:paraId="54678360" w14:textId="77777777" w:rsidR="000C2633" w:rsidRPr="002B2ED6" w:rsidRDefault="008A6F05" w:rsidP="003241AA">
                <w:r w:rsidRPr="002B2ED6">
                  <w:rPr>
                    <w:lang w:bidi="fi-FI"/>
                  </w:rPr>
                  <w:t>Yrityksen nimi</w:t>
                </w:r>
              </w:p>
            </w:sdtContent>
          </w:sdt>
          <w:sdt>
            <w:sdtPr>
              <w:alias w:val="Anna katuosoite:"/>
              <w:tag w:val="Anna katuosoite:"/>
              <w:id w:val="96767486"/>
              <w:placeholder>
                <w:docPart w:val="03AB81C7FEC04C2FBF58226FA3B6A92B"/>
              </w:placeholder>
              <w:temporary/>
              <w:showingPlcHdr/>
              <w15:appearance w15:val="hidden"/>
            </w:sdtPr>
            <w:sdtEndPr/>
            <w:sdtContent>
              <w:p w14:paraId="2227DFDB" w14:textId="77777777" w:rsidR="000C2633" w:rsidRPr="002B2ED6" w:rsidRDefault="008A6F05" w:rsidP="003241AA">
                <w:r w:rsidRPr="002B2ED6">
                  <w:rPr>
                    <w:lang w:bidi="fi-FI"/>
                  </w:rPr>
                  <w:t>Osoite</w:t>
                </w:r>
              </w:p>
            </w:sdtContent>
          </w:sdt>
          <w:sdt>
            <w:sdtPr>
              <w:alias w:val="Anna postitoimipaikka, postinumero:"/>
              <w:tag w:val="Anna postitoimipaikka, postinumero:"/>
              <w:id w:val="-1888937962"/>
              <w:placeholder>
                <w:docPart w:val="2BB01432496E4582B63E07219E4D74AA"/>
              </w:placeholder>
              <w:temporary/>
              <w:showingPlcHdr/>
              <w15:appearance w15:val="hidden"/>
            </w:sdtPr>
            <w:sdtEndPr/>
            <w:sdtContent>
              <w:p w14:paraId="6EC39033" w14:textId="77777777" w:rsidR="00E00E9F" w:rsidRPr="002B2ED6" w:rsidRDefault="00E00E9F" w:rsidP="003241AA">
                <w:r w:rsidRPr="002B2ED6">
                  <w:rPr>
                    <w:lang w:bidi="fi-FI"/>
                  </w:rPr>
                  <w:t>Postitoimipaikka, postinumero</w:t>
                </w:r>
              </w:p>
            </w:sdtContent>
          </w:sdt>
        </w:tc>
      </w:tr>
    </w:tbl>
    <w:tbl>
      <w:tblPr>
        <w:tblStyle w:val="TaulukkoRuudukko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9357"/>
      </w:tblGrid>
      <w:tr w:rsidR="00973885" w:rsidRPr="002B2ED6" w14:paraId="3531F1C0" w14:textId="77777777" w:rsidTr="00F37398">
        <w:tc>
          <w:tcPr>
            <w:tcW w:w="9357" w:type="dxa"/>
            <w:tcBorders>
              <w:top w:val="nil"/>
            </w:tcBorders>
            <w:shd w:val="clear" w:color="auto" w:fill="D9D9D9" w:themeFill="background1" w:themeFillShade="D9"/>
          </w:tcPr>
          <w:p w14:paraId="487B1719" w14:textId="77777777" w:rsidR="00973885" w:rsidRPr="002B2ED6" w:rsidRDefault="00BE19DF" w:rsidP="00973885">
            <w:pPr>
              <w:pStyle w:val="Otsikko2"/>
            </w:pPr>
            <w:sdt>
              <w:sdtPr>
                <w:alias w:val="Työn kuvaus:"/>
                <w:tag w:val="Työn kuvaus:"/>
                <w:id w:val="-1303387425"/>
                <w:placeholder>
                  <w:docPart w:val="008869436324432BAD7D33AA5C0ACBB0"/>
                </w:placeholder>
                <w:temporary/>
                <w:showingPlcHdr/>
                <w15:appearance w15:val="hidden"/>
              </w:sdtPr>
              <w:sdtEndPr/>
              <w:sdtContent>
                <w:r w:rsidR="00973885" w:rsidRPr="002B2ED6">
                  <w:rPr>
                    <w:lang w:bidi="fi-FI"/>
                  </w:rPr>
                  <w:t>Työn kuvaus</w:t>
                </w:r>
              </w:sdtContent>
            </w:sdt>
          </w:p>
        </w:tc>
      </w:tr>
      <w:tr w:rsidR="000C2633" w:rsidRPr="002B2ED6" w14:paraId="1EFAB3E3" w14:textId="77777777" w:rsidTr="00F37398">
        <w:tc>
          <w:tcPr>
            <w:tcW w:w="9357" w:type="dxa"/>
            <w:tcMar>
              <w:bottom w:w="115" w:type="dxa"/>
            </w:tcMar>
          </w:tcPr>
          <w:sdt>
            <w:sdtPr>
              <w:alias w:val="Rooli ja vastuualueet:"/>
              <w:tag w:val="Rooli ja vastuualueet:"/>
              <w:id w:val="-1725062837"/>
              <w:placeholder>
                <w:docPart w:val="B9478952FC0746CEBAA854A953E04270"/>
              </w:placeholder>
              <w:temporary/>
              <w:showingPlcHdr/>
              <w15:appearance w15:val="hidden"/>
            </w:sdtPr>
            <w:sdtEndPr/>
            <w:sdtContent>
              <w:p w14:paraId="58141A28" w14:textId="77777777" w:rsidR="000C2633" w:rsidRPr="002B2ED6" w:rsidRDefault="008A6F05" w:rsidP="00973885">
                <w:pPr>
                  <w:pStyle w:val="Otsikko1"/>
                </w:pPr>
                <w:r w:rsidRPr="002B2ED6">
                  <w:rPr>
                    <w:lang w:bidi="fi-FI"/>
                  </w:rPr>
                  <w:t>Rooli ja vastuualueet</w:t>
                </w:r>
              </w:p>
            </w:sdtContent>
          </w:sdt>
          <w:sdt>
            <w:sdtPr>
              <w:alias w:val="Kirjoita kuvaus:"/>
              <w:tag w:val="Kirjoita kuvaus:"/>
              <w:id w:val="1076086417"/>
              <w:placeholder>
                <w:docPart w:val="AFAB106C5CB04918B598E7766945F943"/>
              </w:placeholder>
              <w:temporary/>
              <w:showingPlcHdr/>
              <w15:appearance w15:val="hidden"/>
            </w:sdtPr>
            <w:sdtEndPr/>
            <w:sdtContent>
              <w:p w14:paraId="163C4E58" w14:textId="77777777" w:rsidR="000C2633" w:rsidRPr="002B2ED6" w:rsidRDefault="008A6F05">
                <w:r w:rsidRPr="002B2ED6">
                  <w:rPr>
                    <w:lang w:bidi="fi-FI"/>
                  </w:rPr>
                  <w:t>Pääset nopeasti alkuun napauttamalla mitä tahansa paikkamerkkitekstiä (kuten tätä) ja korvaamalla tekstin alkamalla kirjoittaa.</w:t>
                </w:r>
              </w:p>
            </w:sdtContent>
          </w:sdt>
          <w:sdt>
            <w:sdtPr>
              <w:alias w:val="Anna merkityn luettelon kohta 1:"/>
              <w:tag w:val="Anna merkityn luettelon kohta 1:"/>
              <w:id w:val="96767500"/>
              <w:placeholder>
                <w:docPart w:val="EC8D451E4870493AB0EA4FC6C12629D0"/>
              </w:placeholder>
              <w:temporary/>
              <w:showingPlcHdr/>
              <w15:appearance w15:val="hidden"/>
            </w:sdtPr>
            <w:sdtEndPr/>
            <w:sdtContent>
              <w:p w14:paraId="22964955" w14:textId="77777777" w:rsidR="000C2633" w:rsidRPr="002B2ED6" w:rsidRDefault="008A6F05" w:rsidP="00E00E9F">
                <w:pPr>
                  <w:pStyle w:val="Merkittyluettelo"/>
                </w:pPr>
                <w:r w:rsidRPr="002B2ED6">
                  <w:rPr>
                    <w:lang w:bidi="fi-FI"/>
                  </w:rPr>
                  <w:t>Merkityn luettelon kohta 1</w:t>
                </w:r>
              </w:p>
            </w:sdtContent>
          </w:sdt>
          <w:sdt>
            <w:sdtPr>
              <w:alias w:val="Anna merkityn luettelon kohta 2:"/>
              <w:tag w:val="Anna merkityn luettelon kohta 2:"/>
              <w:id w:val="186192890"/>
              <w:placeholder>
                <w:docPart w:val="459476C0094C4EA9A5F2FBEE28E2C210"/>
              </w:placeholder>
              <w:temporary/>
              <w:showingPlcHdr/>
              <w15:appearance w15:val="hidden"/>
            </w:sdtPr>
            <w:sdtEndPr/>
            <w:sdtContent>
              <w:p w14:paraId="7A8800AA" w14:textId="77777777" w:rsidR="00E00E9F" w:rsidRPr="002B2ED6" w:rsidRDefault="00E00E9F" w:rsidP="00E00E9F">
                <w:pPr>
                  <w:pStyle w:val="Merkittyluettelo"/>
                </w:pPr>
                <w:r w:rsidRPr="002B2ED6">
                  <w:rPr>
                    <w:lang w:bidi="fi-FI"/>
                  </w:rPr>
                  <w:t>Merkityn luettelon kohta 2</w:t>
                </w:r>
              </w:p>
            </w:sdtContent>
          </w:sdt>
          <w:sdt>
            <w:sdtPr>
              <w:alias w:val="Kirjoita kuvaus:"/>
              <w:tag w:val="Kirjoita kuvaus:"/>
              <w:id w:val="-309479581"/>
              <w:placeholder>
                <w:docPart w:val="5C714DAC0ED946FBBC9FEE78A249804D"/>
              </w:placeholder>
              <w:temporary/>
              <w:showingPlcHdr/>
              <w15:appearance w15:val="hidden"/>
            </w:sdtPr>
            <w:sdtEndPr/>
            <w:sdtContent>
              <w:p w14:paraId="4E8E8234" w14:textId="77777777" w:rsidR="000C2633" w:rsidRPr="002B2ED6" w:rsidRDefault="008A6F05" w:rsidP="001C09BA">
                <w:r w:rsidRPr="002B2ED6">
                  <w:rPr>
                    <w:lang w:bidi="fi-FI"/>
                  </w:rPr>
                  <w:t>Jotkin tämän asiakirjan mallitekstit viittaavat käytetyn tyylin nimeen, joten voit helposti ottaa käyttöön saman muotoilun. Esimerkiksi alla olevissa numeroiduissa kappaleissa käytetään Numeroitu luettelo -tyyliä.</w:t>
                </w:r>
              </w:p>
            </w:sdtContent>
          </w:sdt>
          <w:sdt>
            <w:sdtPr>
              <w:alias w:val="Anna numeroidun luettelon kohta 1:"/>
              <w:tag w:val="Anna numeroidun luettelon kohta 1:"/>
              <w:id w:val="96767512"/>
              <w:placeholder>
                <w:docPart w:val="57EE0F4E20074A2B9E5013CFEB44C51E"/>
              </w:placeholder>
              <w:temporary/>
              <w:showingPlcHdr/>
              <w15:appearance w15:val="hidden"/>
            </w:sdtPr>
            <w:sdtEndPr/>
            <w:sdtContent>
              <w:p w14:paraId="4C25D5E3" w14:textId="77777777" w:rsidR="000C2633" w:rsidRPr="002B2ED6" w:rsidRDefault="008A6F05" w:rsidP="00E00E9F">
                <w:pPr>
                  <w:pStyle w:val="Numeroituluettelo"/>
                </w:pPr>
                <w:r w:rsidRPr="002B2ED6">
                  <w:rPr>
                    <w:lang w:bidi="fi-FI"/>
                  </w:rPr>
                  <w:t>Numeroidun luettelon kohta 1</w:t>
                </w:r>
              </w:p>
            </w:sdtContent>
          </w:sdt>
          <w:sdt>
            <w:sdtPr>
              <w:alias w:val="Anna numeroidun luettelon kohta 2:"/>
              <w:tag w:val="Anna numeroidun luettelon kohta 2:"/>
              <w:id w:val="1651404056"/>
              <w:placeholder>
                <w:docPart w:val="882BC1193A7841909A6558EB92AF1DCE"/>
              </w:placeholder>
              <w:temporary/>
              <w:showingPlcHdr/>
              <w15:appearance w15:val="hidden"/>
            </w:sdtPr>
            <w:sdtEndPr/>
            <w:sdtContent>
              <w:p w14:paraId="628B4CDD" w14:textId="77777777" w:rsidR="00E00E9F" w:rsidRPr="002B2ED6" w:rsidRDefault="00E00E9F" w:rsidP="00E00E9F">
                <w:pPr>
                  <w:pStyle w:val="Numeroituluettelo"/>
                </w:pPr>
                <w:r w:rsidRPr="002B2ED6">
                  <w:rPr>
                    <w:lang w:bidi="fi-FI"/>
                  </w:rPr>
                  <w:t>Numeroidun luettelon kohta 2</w:t>
                </w:r>
              </w:p>
            </w:sdtContent>
          </w:sdt>
          <w:sdt>
            <w:sdtPr>
              <w:alias w:val="Pätevyys- ja koulutusvaatimukset:"/>
              <w:tag w:val="Pätevyys- ja koulutusvaatimukset:"/>
              <w:id w:val="1440026651"/>
              <w:placeholder>
                <w:docPart w:val="4C2E523B081D47C1B0EF1B900000CF18"/>
              </w:placeholder>
              <w:temporary/>
              <w:showingPlcHdr/>
              <w15:appearance w15:val="hidden"/>
            </w:sdtPr>
            <w:sdtEndPr/>
            <w:sdtContent>
              <w:p w14:paraId="1510AD9A" w14:textId="77777777" w:rsidR="000C2633" w:rsidRPr="002B2ED6" w:rsidRDefault="008A6F05" w:rsidP="00973885">
                <w:pPr>
                  <w:pStyle w:val="Otsikko1"/>
                </w:pPr>
                <w:r w:rsidRPr="002B2ED6">
                  <w:rPr>
                    <w:lang w:bidi="fi-FI"/>
                  </w:rPr>
                  <w:t>Pätevyys- ja koulutusvaatimukset</w:t>
                </w:r>
              </w:p>
            </w:sdtContent>
          </w:sdt>
          <w:sdt>
            <w:sdtPr>
              <w:alias w:val="Kirjoita kuvaus:"/>
              <w:tag w:val="Kirjoita kuvaus:"/>
              <w:id w:val="96767521"/>
              <w:placeholder>
                <w:docPart w:val="FE884722DED7424EB52DD93667ABF605"/>
              </w:placeholder>
              <w:temporary/>
              <w:showingPlcHdr/>
              <w15:appearance w15:val="hidden"/>
            </w:sdtPr>
            <w:sdtEndPr/>
            <w:sdtContent>
              <w:p w14:paraId="3BE0B554" w14:textId="77777777" w:rsidR="000C2633" w:rsidRPr="002B2ED6" w:rsidRDefault="008A6F05">
                <w:r w:rsidRPr="002B2ED6">
                  <w:rPr>
                    <w:lang w:bidi="fi-FI"/>
                  </w:rPr>
                  <w:t>Pätevyys- ja koulutusvaatimukset</w:t>
                </w:r>
              </w:p>
            </w:sdtContent>
          </w:sdt>
          <w:sdt>
            <w:sdtPr>
              <w:alias w:val="Ensisijaiset osaamisalueet:"/>
              <w:tag w:val="Ensisijaiset osaamisalueet:"/>
              <w:id w:val="640929937"/>
              <w:placeholder>
                <w:docPart w:val="D07E1C99F71A4A6FA236B78AD1955810"/>
              </w:placeholder>
              <w:temporary/>
              <w:showingPlcHdr/>
              <w15:appearance w15:val="hidden"/>
            </w:sdtPr>
            <w:sdtEndPr/>
            <w:sdtContent>
              <w:p w14:paraId="36991CD3" w14:textId="77777777" w:rsidR="000C2633" w:rsidRPr="002B2ED6" w:rsidRDefault="008A6F05" w:rsidP="00973885">
                <w:pPr>
                  <w:pStyle w:val="Otsikko1"/>
                </w:pPr>
                <w:r w:rsidRPr="002B2ED6">
                  <w:rPr>
                    <w:lang w:bidi="fi-FI"/>
                  </w:rPr>
                  <w:t>Ensisijaiset osaamisalueet</w:t>
                </w:r>
              </w:p>
            </w:sdtContent>
          </w:sdt>
          <w:sdt>
            <w:sdtPr>
              <w:alias w:val="Anna ensisijaiset osaamisalueet:"/>
              <w:tag w:val="Anna ensisijaiset osaamisalueet:"/>
              <w:id w:val="96767526"/>
              <w:placeholder>
                <w:docPart w:val="A87D0BD0C731443BB8CC2F5ACFE51AE3"/>
              </w:placeholder>
              <w:temporary/>
              <w:showingPlcHdr/>
              <w15:appearance w15:val="hidden"/>
            </w:sdtPr>
            <w:sdtEndPr/>
            <w:sdtContent>
              <w:p w14:paraId="2AF3A52B" w14:textId="77777777" w:rsidR="000C2633" w:rsidRPr="002B2ED6" w:rsidRDefault="008A6F05">
                <w:r w:rsidRPr="002B2ED6">
                  <w:rPr>
                    <w:lang w:bidi="fi-FI"/>
                  </w:rPr>
                  <w:t>Ensisijaiset osaamisalueet</w:t>
                </w:r>
              </w:p>
            </w:sdtContent>
          </w:sdt>
          <w:sdt>
            <w:sdtPr>
              <w:alias w:val="Lisähuomautukset:"/>
              <w:tag w:val="Lisähuomautukset:"/>
              <w:id w:val="962934397"/>
              <w:placeholder>
                <w:docPart w:val="698767F4A5EA4201B4D77BD0FEFC934D"/>
              </w:placeholder>
              <w:temporary/>
              <w:showingPlcHdr/>
              <w15:appearance w15:val="hidden"/>
            </w:sdtPr>
            <w:sdtEndPr/>
            <w:sdtContent>
              <w:p w14:paraId="60142648" w14:textId="77777777" w:rsidR="000C2633" w:rsidRPr="002B2ED6" w:rsidRDefault="008A6F05" w:rsidP="00973885">
                <w:pPr>
                  <w:pStyle w:val="Otsikko1"/>
                </w:pPr>
                <w:r w:rsidRPr="002B2ED6">
                  <w:rPr>
                    <w:lang w:bidi="fi-FI"/>
                  </w:rPr>
                  <w:t>Lisähuomautukset</w:t>
                </w:r>
              </w:p>
            </w:sdtContent>
          </w:sdt>
          <w:sdt>
            <w:sdtPr>
              <w:alias w:val="Kirjoita lisähuomautukset:"/>
              <w:tag w:val="Kirjoita lisähuomautukset:"/>
              <w:id w:val="96769022"/>
              <w:placeholder>
                <w:docPart w:val="D9C78BC6823F46829FE80933501CCD37"/>
              </w:placeholder>
              <w:temporary/>
              <w:showingPlcHdr/>
              <w15:appearance w15:val="hidden"/>
            </w:sdtPr>
            <w:sdtEndPr/>
            <w:sdtContent>
              <w:p w14:paraId="000D72D3" w14:textId="77777777" w:rsidR="00973885" w:rsidRPr="002B2ED6" w:rsidRDefault="008A6F05" w:rsidP="00973885">
                <w:r w:rsidRPr="002B2ED6">
                  <w:rPr>
                    <w:lang w:bidi="fi-FI"/>
                  </w:rPr>
                  <w:t>Lisähuomautukset</w:t>
                </w:r>
              </w:p>
            </w:sdtContent>
          </w:sdt>
        </w:tc>
      </w:tr>
    </w:tbl>
    <w:tbl>
      <w:tblPr>
        <w:tblStyle w:val="Vaaleataulukkoruudukko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1838"/>
        <w:gridCol w:w="3107"/>
        <w:gridCol w:w="1713"/>
        <w:gridCol w:w="2692"/>
      </w:tblGrid>
      <w:tr w:rsidR="000C2633" w:rsidRPr="002B2ED6" w14:paraId="2962A0C1" w14:textId="77777777" w:rsidTr="002B2ED6"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</w:tcPr>
          <w:p w14:paraId="12D3DDE4" w14:textId="77777777" w:rsidR="000C2633" w:rsidRPr="002B2ED6" w:rsidRDefault="00BE19DF" w:rsidP="00973885">
            <w:pPr>
              <w:spacing w:after="0"/>
            </w:pPr>
            <w:sdt>
              <w:sdtPr>
                <w:alias w:val="Tarkistaja:"/>
                <w:tag w:val="Tarkistaja:"/>
                <w:id w:val="-989627547"/>
                <w:placeholder>
                  <w:docPart w:val="13E2219F21CC4BD396D55D3A8A650299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Tarkistaja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tarkistajan nimi:"/>
            <w:tag w:val="Anna tarkistajan nimi:"/>
            <w:id w:val="96767532"/>
            <w:placeholder>
              <w:docPart w:val="82EDB9CDC2A94513B219B1B439487B92"/>
            </w:placeholder>
            <w:temporary/>
            <w:showingPlcHdr/>
            <w15:appearance w15:val="hidden"/>
          </w:sdtPr>
          <w:sdtEndPr/>
          <w:sdtContent>
            <w:tc>
              <w:tcPr>
                <w:tcW w:w="3107" w:type="dxa"/>
                <w:tcBorders>
                  <w:top w:val="nil"/>
                </w:tcBorders>
              </w:tcPr>
              <w:p w14:paraId="64F42D72" w14:textId="77777777" w:rsidR="000C2633" w:rsidRPr="002B2ED6" w:rsidRDefault="008A6F05" w:rsidP="00973885">
                <w:pPr>
                  <w:spacing w:after="0"/>
                </w:pPr>
                <w:r w:rsidRPr="002B2ED6">
                  <w:rPr>
                    <w:lang w:bidi="fi-FI"/>
                  </w:rPr>
                  <w:t>Nimi</w:t>
                </w:r>
              </w:p>
            </w:tc>
          </w:sdtContent>
        </w:sdt>
        <w:tc>
          <w:tcPr>
            <w:tcW w:w="1713" w:type="dxa"/>
            <w:tcBorders>
              <w:top w:val="nil"/>
            </w:tcBorders>
            <w:shd w:val="clear" w:color="auto" w:fill="D9D9D9" w:themeFill="background1" w:themeFillShade="D9"/>
          </w:tcPr>
          <w:p w14:paraId="06806268" w14:textId="77777777" w:rsidR="000C2633" w:rsidRPr="002B2ED6" w:rsidRDefault="00BE19DF" w:rsidP="00973885">
            <w:pPr>
              <w:spacing w:after="0"/>
            </w:pPr>
            <w:sdt>
              <w:sdtPr>
                <w:alias w:val="Päivämäärä:"/>
                <w:tag w:val="Päivämäärä:"/>
                <w:id w:val="-895658618"/>
                <w:placeholder>
                  <w:docPart w:val="F02E12C39D8B4530AA1F45BA1B4B2F75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Päivämäärä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päivämäärä:"/>
            <w:tag w:val="Anna päivämäärä:"/>
            <w:id w:val="1174694007"/>
            <w:placeholder>
              <w:docPart w:val="3650DA51593741978E1DE68A86E4DFB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92" w:type="dxa"/>
                <w:tcBorders>
                  <w:top w:val="nil"/>
                </w:tcBorders>
              </w:tcPr>
              <w:p w14:paraId="064BEA27" w14:textId="77777777" w:rsidR="000C2633" w:rsidRPr="002B2ED6" w:rsidRDefault="008A6F05" w:rsidP="00973885">
                <w:pPr>
                  <w:spacing w:after="0"/>
                </w:pPr>
                <w:r w:rsidRPr="002B2ED6">
                  <w:rPr>
                    <w:lang w:bidi="fi-FI"/>
                  </w:rPr>
                  <w:t>Päivämäärä</w:t>
                </w:r>
              </w:p>
            </w:tc>
          </w:sdtContent>
        </w:sdt>
      </w:tr>
      <w:tr w:rsidR="000C2633" w:rsidRPr="002B2ED6" w14:paraId="56A0E7E6" w14:textId="77777777" w:rsidTr="002B2ED6">
        <w:tc>
          <w:tcPr>
            <w:tcW w:w="1838" w:type="dxa"/>
            <w:shd w:val="clear" w:color="auto" w:fill="D9D9D9" w:themeFill="background1" w:themeFillShade="D9"/>
          </w:tcPr>
          <w:p w14:paraId="47BDC3A3" w14:textId="77777777" w:rsidR="000C2633" w:rsidRPr="002B2ED6" w:rsidRDefault="00BE19DF" w:rsidP="00973885">
            <w:pPr>
              <w:spacing w:after="0"/>
            </w:pPr>
            <w:sdt>
              <w:sdtPr>
                <w:alias w:val="Hyväksyjä:"/>
                <w:tag w:val="Hyväksyjä:"/>
                <w:id w:val="550121496"/>
                <w:placeholder>
                  <w:docPart w:val="6B92759E0D6843AD8357D7500A09E4C5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Hyväksyjä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hyväksyjän nimi:"/>
            <w:tag w:val="Anna hyväksyjän nimi:"/>
            <w:id w:val="1694192981"/>
            <w:placeholder>
              <w:docPart w:val="CA9E2BC29493489DB6D359227BDD10C2"/>
            </w:placeholder>
            <w:temporary/>
            <w:showingPlcHdr/>
            <w15:appearance w15:val="hidden"/>
          </w:sdtPr>
          <w:sdtEndPr/>
          <w:sdtContent>
            <w:tc>
              <w:tcPr>
                <w:tcW w:w="3107" w:type="dxa"/>
              </w:tcPr>
              <w:p w14:paraId="56070E8B" w14:textId="77777777" w:rsidR="000C2633" w:rsidRPr="002B2ED6" w:rsidRDefault="008A6F05" w:rsidP="00973885">
                <w:pPr>
                  <w:spacing w:after="0"/>
                </w:pPr>
                <w:r w:rsidRPr="002B2ED6">
                  <w:rPr>
                    <w:lang w:bidi="fi-FI"/>
                  </w:rPr>
                  <w:t>Nimi</w:t>
                </w:r>
              </w:p>
            </w:tc>
          </w:sdtContent>
        </w:sdt>
        <w:tc>
          <w:tcPr>
            <w:tcW w:w="1713" w:type="dxa"/>
            <w:shd w:val="clear" w:color="auto" w:fill="D9D9D9" w:themeFill="background1" w:themeFillShade="D9"/>
          </w:tcPr>
          <w:p w14:paraId="67C5CB87" w14:textId="77777777" w:rsidR="000C2633" w:rsidRPr="002B2ED6" w:rsidRDefault="00BE19DF" w:rsidP="00973885">
            <w:pPr>
              <w:spacing w:after="0"/>
            </w:pPr>
            <w:sdt>
              <w:sdtPr>
                <w:alias w:val="Päivämäärä:"/>
                <w:tag w:val="Päivämäärä:"/>
                <w:id w:val="1405646853"/>
                <w:placeholder>
                  <w:docPart w:val="14998BBF2304415DBDA93784C0AFD9A4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Päivämäärä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päivämäärä:"/>
            <w:tag w:val="Anna päivämäärä:"/>
            <w:id w:val="-488715492"/>
            <w:placeholder>
              <w:docPart w:val="6606223B8E3B40028DF361DEAA57A9B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92" w:type="dxa"/>
              </w:tcPr>
              <w:p w14:paraId="2A1DDC80" w14:textId="77777777" w:rsidR="000C2633" w:rsidRPr="002B2ED6" w:rsidRDefault="008A6F05" w:rsidP="00973885">
                <w:pPr>
                  <w:spacing w:after="0"/>
                </w:pPr>
                <w:r w:rsidRPr="002B2ED6">
                  <w:rPr>
                    <w:lang w:bidi="fi-FI"/>
                  </w:rPr>
                  <w:t>Päivämäärä</w:t>
                </w:r>
              </w:p>
            </w:tc>
          </w:sdtContent>
        </w:sdt>
      </w:tr>
      <w:tr w:rsidR="000C2633" w:rsidRPr="002B2ED6" w14:paraId="69E714F8" w14:textId="77777777" w:rsidTr="002B2ED6">
        <w:tc>
          <w:tcPr>
            <w:tcW w:w="1838" w:type="dxa"/>
            <w:shd w:val="clear" w:color="auto" w:fill="D9D9D9" w:themeFill="background1" w:themeFillShade="D9"/>
          </w:tcPr>
          <w:p w14:paraId="75ED54BE" w14:textId="77777777" w:rsidR="000C2633" w:rsidRPr="002B2ED6" w:rsidRDefault="00BE19DF" w:rsidP="00973885">
            <w:pPr>
              <w:spacing w:after="0"/>
            </w:pPr>
            <w:sdt>
              <w:sdtPr>
                <w:alias w:val="Viimeisin päivittäjä:"/>
                <w:tag w:val="Viimeisin päivittäjä:"/>
                <w:id w:val="1088044937"/>
                <w:placeholder>
                  <w:docPart w:val="67D1E55214934C9CB3EAD4AB4126C1F9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Viimeisin päivittäjä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nimi:"/>
            <w:tag w:val="Anna nimi:"/>
            <w:id w:val="-287055422"/>
            <w:placeholder>
              <w:docPart w:val="D267710572F74174924CE562BE8816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3107" w:type="dxa"/>
              </w:tcPr>
              <w:p w14:paraId="2CD8F655" w14:textId="77777777" w:rsidR="000C2633" w:rsidRPr="002B2ED6" w:rsidRDefault="008A6F05" w:rsidP="00973885">
                <w:pPr>
                  <w:spacing w:after="0"/>
                </w:pPr>
                <w:r w:rsidRPr="002B2ED6">
                  <w:rPr>
                    <w:lang w:bidi="fi-FI"/>
                  </w:rPr>
                  <w:t>Nimi</w:t>
                </w:r>
              </w:p>
            </w:tc>
          </w:sdtContent>
        </w:sdt>
        <w:tc>
          <w:tcPr>
            <w:tcW w:w="1713" w:type="dxa"/>
            <w:shd w:val="clear" w:color="auto" w:fill="D9D9D9" w:themeFill="background1" w:themeFillShade="D9"/>
          </w:tcPr>
          <w:p w14:paraId="1A6EF7B8" w14:textId="77777777" w:rsidR="000C2633" w:rsidRPr="002B2ED6" w:rsidRDefault="00BE19DF" w:rsidP="00973885">
            <w:pPr>
              <w:spacing w:after="0"/>
            </w:pPr>
            <w:sdt>
              <w:sdtPr>
                <w:alias w:val="Päivämäärä/aika:"/>
                <w:tag w:val="Päivämäärä/aika:"/>
                <w:id w:val="-1114593219"/>
                <w:placeholder>
                  <w:docPart w:val="37462873EFA7451789D355FEE18ED809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2B2ED6">
                  <w:rPr>
                    <w:lang w:bidi="fi-FI"/>
                  </w:rPr>
                  <w:t>Päivämäärä/aika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sdt>
          <w:sdtPr>
            <w:alias w:val="Anna päivämäärä/aika:"/>
            <w:tag w:val="Anna päivämäärä/aika:"/>
            <w:id w:val="-379013863"/>
            <w:placeholder>
              <w:docPart w:val="6F9215C3E28643FBB1C55CE22557518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92" w:type="dxa"/>
              </w:tcPr>
              <w:p w14:paraId="2E220358" w14:textId="77777777" w:rsidR="000C2633" w:rsidRPr="002B2ED6" w:rsidRDefault="008A6F05" w:rsidP="00973885">
                <w:pPr>
                  <w:spacing w:after="0"/>
                </w:pPr>
                <w:r w:rsidRPr="002B2ED6">
                  <w:rPr>
                    <w:lang w:bidi="fi-FI"/>
                  </w:rPr>
                  <w:t>Päivämäärä/aika</w:t>
                </w:r>
              </w:p>
            </w:tc>
          </w:sdtContent>
        </w:sdt>
      </w:tr>
    </w:tbl>
    <w:p w14:paraId="611C4B4E" w14:textId="77777777" w:rsidR="008A6F05" w:rsidRPr="002B2ED6" w:rsidRDefault="008A6F05" w:rsidP="00DF7612">
      <w:pPr>
        <w:spacing w:after="0"/>
      </w:pPr>
    </w:p>
    <w:sectPr w:rsidR="008A6F05" w:rsidRPr="002B2ED6" w:rsidSect="002B2ED6">
      <w:headerReference w:type="default" r:id="rId8"/>
      <w:footerReference w:type="default" r:id="rId9"/>
      <w:headerReference w:type="first" r:id="rId10"/>
      <w:pgSz w:w="11906" w:h="16838" w:code="9"/>
      <w:pgMar w:top="1134" w:right="1276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D40E" w14:textId="77777777" w:rsidR="007F6EBE" w:rsidRDefault="007F6EBE">
      <w:pPr>
        <w:spacing w:before="0" w:after="0"/>
      </w:pPr>
      <w:r>
        <w:separator/>
      </w:r>
    </w:p>
  </w:endnote>
  <w:endnote w:type="continuationSeparator" w:id="0">
    <w:p w14:paraId="7BB63A8C" w14:textId="77777777" w:rsidR="007F6EBE" w:rsidRDefault="007F6E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9151" w14:textId="77777777" w:rsidR="000C2633" w:rsidRDefault="008A6F05">
    <w:pPr>
      <w:pStyle w:val="Alatunniste"/>
      <w:jc w:val="right"/>
    </w:pPr>
    <w:r>
      <w:rPr>
        <w:lang w:bidi="fi-FI"/>
      </w:rPr>
      <w:fldChar w:fldCharType="begin"/>
    </w:r>
    <w:r>
      <w:rPr>
        <w:lang w:bidi="fi-FI"/>
      </w:rPr>
      <w:instrText xml:space="preserve"> PAGE   \* MERGEFORMAT </w:instrText>
    </w:r>
    <w:r>
      <w:rPr>
        <w:lang w:bidi="fi-FI"/>
      </w:rPr>
      <w:fldChar w:fldCharType="separate"/>
    </w:r>
    <w:r>
      <w:rPr>
        <w:noProof/>
        <w:lang w:bidi="fi-FI"/>
      </w:rPr>
      <w:t>2</w:t>
    </w:r>
    <w:r>
      <w:rPr>
        <w:noProof/>
        <w:lang w:bidi="fi-F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C7AE" w14:textId="77777777" w:rsidR="007F6EBE" w:rsidRDefault="007F6EBE">
      <w:pPr>
        <w:spacing w:before="0" w:after="0"/>
      </w:pPr>
      <w:r>
        <w:separator/>
      </w:r>
    </w:p>
  </w:footnote>
  <w:footnote w:type="continuationSeparator" w:id="0">
    <w:p w14:paraId="66547464" w14:textId="77777777" w:rsidR="007F6EBE" w:rsidRDefault="007F6E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4DC4" w14:textId="77777777" w:rsidR="000C2633" w:rsidRDefault="008A6F05">
    <w:pPr>
      <w:pStyle w:val="Yltunniste"/>
    </w:pPr>
    <w:r>
      <w:rPr>
        <w:noProof/>
        <w:lang w:bidi="fi-FI"/>
      </w:rPr>
      <w:drawing>
        <wp:inline distT="0" distB="0" distL="0" distR="0" wp14:anchorId="159202A1" wp14:editId="1D7B960F">
          <wp:extent cx="857249" cy="428625"/>
          <wp:effectExtent l="0" t="0" r="63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yrityksen logo tähä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bidi="fi-FI"/>
      </w:rPr>
      <w:t xml:space="preserve"> </w:t>
    </w:r>
    <w:sdt>
      <w:sdtPr>
        <w:alias w:val="Yrityksen nimi:"/>
        <w:tag w:val="Yrityksen nimi:"/>
        <w:id w:val="-809787811"/>
        <w:placeholder/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1E59CF" w:rsidRPr="00973885">
          <w:rPr>
            <w:lang w:bidi="fi-FI"/>
          </w:rPr>
          <w:t>Yrityksen nimi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FD95" w14:textId="77777777" w:rsidR="000C2633" w:rsidRDefault="008A6F05">
    <w:pPr>
      <w:pStyle w:val="Yltunniste"/>
    </w:pPr>
    <w:r>
      <w:rPr>
        <w:noProof/>
        <w:lang w:bidi="fi-FI"/>
      </w:rPr>
      <w:drawing>
        <wp:inline distT="0" distB="0" distL="0" distR="0" wp14:anchorId="29388070" wp14:editId="77A40AFF">
          <wp:extent cx="857249" cy="428625"/>
          <wp:effectExtent l="0" t="0" r="635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yrityksen logo tähä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bidi="fi-FI"/>
      </w:rPr>
      <w:t xml:space="preserve"> </w:t>
    </w:r>
    <w:sdt>
      <w:sdtPr>
        <w:alias w:val="Yrityksen nimi:"/>
        <w:tag w:val="Yrityksen nimi:"/>
        <w:id w:val="1671911878"/>
        <w:placeholder>
          <w:docPart w:val="DefaultPlaceholder_-1854013440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1E59CF" w:rsidRPr="00973885">
          <w:rPr>
            <w:lang w:bidi="fi-FI"/>
          </w:rPr>
          <w:t>Yrityksen nimi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40983">
    <w:abstractNumId w:val="11"/>
  </w:num>
  <w:num w:numId="2" w16cid:durableId="984241642">
    <w:abstractNumId w:val="10"/>
  </w:num>
  <w:num w:numId="3" w16cid:durableId="1832938802">
    <w:abstractNumId w:val="9"/>
  </w:num>
  <w:num w:numId="4" w16cid:durableId="1172060946">
    <w:abstractNumId w:val="8"/>
  </w:num>
  <w:num w:numId="5" w16cid:durableId="633680253">
    <w:abstractNumId w:val="7"/>
  </w:num>
  <w:num w:numId="6" w16cid:durableId="446395113">
    <w:abstractNumId w:val="6"/>
  </w:num>
  <w:num w:numId="7" w16cid:durableId="673338148">
    <w:abstractNumId w:val="5"/>
  </w:num>
  <w:num w:numId="8" w16cid:durableId="353575517">
    <w:abstractNumId w:val="4"/>
  </w:num>
  <w:num w:numId="9" w16cid:durableId="1096098839">
    <w:abstractNumId w:val="3"/>
  </w:num>
  <w:num w:numId="10" w16cid:durableId="956640601">
    <w:abstractNumId w:val="2"/>
  </w:num>
  <w:num w:numId="11" w16cid:durableId="1738240425">
    <w:abstractNumId w:val="1"/>
  </w:num>
  <w:num w:numId="12" w16cid:durableId="128457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BE"/>
    <w:rsid w:val="000C2633"/>
    <w:rsid w:val="001A40E4"/>
    <w:rsid w:val="001B2073"/>
    <w:rsid w:val="001C09BA"/>
    <w:rsid w:val="001E59CF"/>
    <w:rsid w:val="002B2ED6"/>
    <w:rsid w:val="002F13B9"/>
    <w:rsid w:val="002F1DBC"/>
    <w:rsid w:val="003241AA"/>
    <w:rsid w:val="00342CDD"/>
    <w:rsid w:val="00363A6A"/>
    <w:rsid w:val="00462351"/>
    <w:rsid w:val="004E1A15"/>
    <w:rsid w:val="00521A90"/>
    <w:rsid w:val="005443BE"/>
    <w:rsid w:val="005E3543"/>
    <w:rsid w:val="006228EE"/>
    <w:rsid w:val="00635407"/>
    <w:rsid w:val="0066002F"/>
    <w:rsid w:val="006A0C25"/>
    <w:rsid w:val="00761239"/>
    <w:rsid w:val="00795023"/>
    <w:rsid w:val="007F6EBE"/>
    <w:rsid w:val="00802707"/>
    <w:rsid w:val="008156CB"/>
    <w:rsid w:val="008527F0"/>
    <w:rsid w:val="008A6F05"/>
    <w:rsid w:val="009541C6"/>
    <w:rsid w:val="00973885"/>
    <w:rsid w:val="00991989"/>
    <w:rsid w:val="009C7DE8"/>
    <w:rsid w:val="00A63436"/>
    <w:rsid w:val="00A670F2"/>
    <w:rsid w:val="00AD277F"/>
    <w:rsid w:val="00B42047"/>
    <w:rsid w:val="00B8392C"/>
    <w:rsid w:val="00BC7D19"/>
    <w:rsid w:val="00BE19DF"/>
    <w:rsid w:val="00C07439"/>
    <w:rsid w:val="00C26D0F"/>
    <w:rsid w:val="00C5493D"/>
    <w:rsid w:val="00C97885"/>
    <w:rsid w:val="00CA1C12"/>
    <w:rsid w:val="00CA7DE2"/>
    <w:rsid w:val="00D7348B"/>
    <w:rsid w:val="00DA2EA0"/>
    <w:rsid w:val="00DF7612"/>
    <w:rsid w:val="00E00E9F"/>
    <w:rsid w:val="00E553AA"/>
    <w:rsid w:val="00EA0EB4"/>
    <w:rsid w:val="00F37398"/>
    <w:rsid w:val="00F42096"/>
    <w:rsid w:val="00F5388D"/>
    <w:rsid w:val="00F73A09"/>
    <w:rsid w:val="00F73D96"/>
    <w:rsid w:val="00FC08FF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7234"/>
  <w15:chartTrackingRefBased/>
  <w15:docId w15:val="{DFFA204F-6AC7-4B7B-8F10-548FB334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A40E4"/>
  </w:style>
  <w:style w:type="paragraph" w:styleId="Otsikko1">
    <w:name w:val="heading 1"/>
    <w:basedOn w:val="Normaali"/>
    <w:link w:val="Otsikko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irjannimike">
    <w:name w:val="Book Title"/>
    <w:basedOn w:val="Kappaleenoletusfontti"/>
    <w:uiPriority w:val="33"/>
    <w:semiHidden/>
    <w:unhideWhenUsed/>
    <w:qFormat/>
    <w:rPr>
      <w:b/>
      <w:bCs/>
      <w:i/>
      <w:iCs/>
      <w:spacing w:val="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Merkittyluettelo">
    <w:name w:val="List Bullet"/>
    <w:basedOn w:val="Normaali"/>
    <w:uiPriority w:val="10"/>
    <w:pPr>
      <w:numPr>
        <w:numId w:val="3"/>
      </w:numPr>
    </w:pPr>
  </w:style>
  <w:style w:type="paragraph" w:styleId="Numeroituluettelo">
    <w:name w:val="List Number"/>
    <w:basedOn w:val="Normaali"/>
    <w:uiPriority w:val="10"/>
    <w:pPr>
      <w:numPr>
        <w:numId w:val="4"/>
      </w:numPr>
    </w:p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eastAsiaTheme="minorHAnsi"/>
      <w:lang w:eastAsia="en-US"/>
    </w:rPr>
  </w:style>
  <w:style w:type="paragraph" w:styleId="Eivli">
    <w:name w:val="No Spacing"/>
    <w:uiPriority w:val="1"/>
    <w:semiHidden/>
    <w:unhideWhenUsed/>
    <w:qFormat/>
    <w:pPr>
      <w:spacing w:before="0" w:after="0"/>
    </w:pPr>
  </w:style>
  <w:style w:type="paragraph" w:styleId="Alatunniste">
    <w:name w:val="footer"/>
    <w:basedOn w:val="Normaali"/>
    <w:link w:val="AlatunnisteChar"/>
    <w:uiPriority w:val="99"/>
    <w:unhideWhenUsed/>
  </w:style>
  <w:style w:type="character" w:customStyle="1" w:styleId="AlatunnisteChar">
    <w:name w:val="Alatunniste Char"/>
    <w:basedOn w:val="Kappaleenoletusfontti"/>
    <w:link w:val="Alatunniste"/>
    <w:uiPriority w:val="99"/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keepNext/>
      <w:outlineLvl w:val="9"/>
    </w:pPr>
  </w:style>
  <w:style w:type="paragraph" w:styleId="Yltunniste">
    <w:name w:val="header"/>
    <w:basedOn w:val="Normaali"/>
    <w:link w:val="Yltunniste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YltunnisteChar">
    <w:name w:val="Ylätunniste Char"/>
    <w:basedOn w:val="Kappaleenoletusfontti"/>
    <w:link w:val="Yltunniste"/>
    <w:uiPriority w:val="99"/>
    <w:rPr>
      <w:b/>
      <w:sz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Yksinkertainentaulukko4">
    <w:name w:val="Plain Table 4"/>
    <w:basedOn w:val="Normaalitaulukko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b/>
      <w:szCs w:val="26"/>
    </w:rPr>
  </w:style>
  <w:style w:type="table" w:styleId="Yksinkertainentaulukko1">
    <w:name w:val="Plain Table 1"/>
    <w:basedOn w:val="Normaalitaulukko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tsikko5Char">
    <w:name w:val="Otsikko 5 Char"/>
    <w:basedOn w:val="Kappaleenoletusfontti"/>
    <w:link w:val="Otsikko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A40E4"/>
    <w:rPr>
      <w:i/>
      <w:iCs/>
      <w:color w:val="365F91" w:themeColor="accent1" w:themeShade="BF"/>
    </w:rPr>
  </w:style>
  <w:style w:type="paragraph" w:styleId="Lohkoteksti">
    <w:name w:val="Block Text"/>
    <w:basedOn w:val="Normaali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Korostus">
    <w:name w:val="Emphasis"/>
    <w:basedOn w:val="Kappaleenoletusfontti"/>
    <w:uiPriority w:val="20"/>
    <w:semiHidden/>
    <w:unhideWhenUsed/>
    <w:qFormat/>
    <w:rsid w:val="005443BE"/>
    <w:rPr>
      <w:i/>
      <w:iC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semiHidden/>
    <w:unhideWhenUsed/>
    <w:qFormat/>
    <w:rsid w:val="005443BE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443BE"/>
    <w:rPr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semiHidden/>
    <w:unhideWhenUsed/>
    <w:qFormat/>
    <w:rsid w:val="005443BE"/>
    <w:rPr>
      <w:b/>
      <w:bCs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toivonen\AppData\Roaming\Microsoft\Templates\Teht&#228;v&#228;nkuvausloma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F6E6A98B3248D2AAA5CD5A5A6CCF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6F1FCD-365E-4179-A911-2AB87FA3BC60}"/>
      </w:docPartPr>
      <w:docPartBody>
        <w:p w:rsidR="00DD1EB1" w:rsidRDefault="00DD1EB1">
          <w:pPr>
            <w:pStyle w:val="C6F6E6A98B3248D2AAA5CD5A5A6CCF76"/>
          </w:pPr>
          <w:r w:rsidRPr="00973885">
            <w:rPr>
              <w:lang w:bidi="fi-FI"/>
            </w:rPr>
            <w:t>Tehtävänimike</w:t>
          </w:r>
        </w:p>
      </w:docPartBody>
    </w:docPart>
    <w:docPart>
      <w:docPartPr>
        <w:name w:val="78D24C8630A449328C3A35B44D83DE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E90AD9-83B3-4641-A2D3-974BC7D49EEE}"/>
      </w:docPartPr>
      <w:docPartBody>
        <w:p w:rsidR="00DD1EB1" w:rsidRDefault="00DD1EB1">
          <w:pPr>
            <w:pStyle w:val="78D24C8630A449328C3A35B44D83DE53"/>
          </w:pPr>
          <w:r w:rsidRPr="00973885">
            <w:rPr>
              <w:lang w:bidi="fi-FI"/>
            </w:rPr>
            <w:t>Työn luokka</w:t>
          </w:r>
        </w:p>
      </w:docPartBody>
    </w:docPart>
    <w:docPart>
      <w:docPartPr>
        <w:name w:val="7D13E1B601A242E4AE6C6706F4EAB4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E16417-B5AF-4FC4-BE72-5D32833FC4FE}"/>
      </w:docPartPr>
      <w:docPartBody>
        <w:p w:rsidR="00DD1EB1" w:rsidRDefault="00DD1EB1">
          <w:pPr>
            <w:pStyle w:val="7D13E1B601A242E4AE6C6706F4EAB416"/>
          </w:pPr>
          <w:r w:rsidRPr="00973885">
            <w:rPr>
              <w:lang w:bidi="fi-FI"/>
            </w:rPr>
            <w:t>Osasto/ryhmä</w:t>
          </w:r>
        </w:p>
      </w:docPartBody>
    </w:docPart>
    <w:docPart>
      <w:docPartPr>
        <w:name w:val="F608455A50FE46D89F4C73BEC3B462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6E1993-F927-4EA0-8CD4-166927FB9EB8}"/>
      </w:docPartPr>
      <w:docPartBody>
        <w:p w:rsidR="00DD1EB1" w:rsidRDefault="00DD1EB1">
          <w:pPr>
            <w:pStyle w:val="F608455A50FE46D89F4C73BEC3B462BC"/>
          </w:pPr>
          <w:r w:rsidRPr="00973885">
            <w:rPr>
              <w:lang w:bidi="fi-FI"/>
            </w:rPr>
            <w:t>Työn koodi / vaatim.nro</w:t>
          </w:r>
        </w:p>
      </w:docPartBody>
    </w:docPart>
    <w:docPart>
      <w:docPartPr>
        <w:name w:val="A4F52F8BFF974D7886CD69117A44FC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9B2A46-9E4A-49B1-8AB8-BDD71FA75EFF}"/>
      </w:docPartPr>
      <w:docPartBody>
        <w:p w:rsidR="00DD1EB1" w:rsidRDefault="00DD1EB1">
          <w:pPr>
            <w:pStyle w:val="A4F52F8BFF974D7886CD69117A44FC8C"/>
          </w:pPr>
          <w:r w:rsidRPr="00973885">
            <w:rPr>
              <w:lang w:bidi="fi-FI"/>
            </w:rPr>
            <w:t>Sijainti</w:t>
          </w:r>
        </w:p>
      </w:docPartBody>
    </w:docPart>
    <w:docPart>
      <w:docPartPr>
        <w:name w:val="130EAFC17FDF44C89940CF97F2AFBC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182DDC-F1E3-4F3B-9436-A5D90EC934EE}"/>
      </w:docPartPr>
      <w:docPartBody>
        <w:p w:rsidR="00DD1EB1" w:rsidRDefault="00DD1EB1">
          <w:pPr>
            <w:pStyle w:val="130EAFC17FDF44C89940CF97F2AFBCD3"/>
          </w:pPr>
          <w:r w:rsidRPr="00973885">
            <w:rPr>
              <w:lang w:bidi="fi-FI"/>
            </w:rPr>
            <w:t>Sijainti</w:t>
          </w:r>
        </w:p>
      </w:docPartBody>
    </w:docPart>
    <w:docPart>
      <w:docPartPr>
        <w:name w:val="E540ACE1499540BE84E937D54E440B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7083D9-28D2-464E-9A88-335FB11FB308}"/>
      </w:docPartPr>
      <w:docPartBody>
        <w:p w:rsidR="00DD1EB1" w:rsidRDefault="00DD1EB1">
          <w:pPr>
            <w:pStyle w:val="E540ACE1499540BE84E937D54E440B96"/>
          </w:pPr>
          <w:r w:rsidRPr="00973885">
            <w:rPr>
              <w:lang w:bidi="fi-FI"/>
            </w:rPr>
            <w:t>Matkustusvalmius vaaditaan</w:t>
          </w:r>
        </w:p>
      </w:docPartBody>
    </w:docPart>
    <w:docPart>
      <w:docPartPr>
        <w:name w:val="F4D589D319DC4817807CC72F8905DC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A5DF89-9D8A-422C-9D54-CA8EB8F9FBD9}"/>
      </w:docPartPr>
      <w:docPartBody>
        <w:p w:rsidR="00DD1EB1" w:rsidRDefault="00DD1EB1">
          <w:pPr>
            <w:pStyle w:val="F4D589D319DC4817807CC72F8905DC97"/>
          </w:pPr>
          <w:r w:rsidRPr="00973885">
            <w:rPr>
              <w:lang w:bidi="fi-FI"/>
            </w:rPr>
            <w:t>Matkustusvalmius vaaditaan</w:t>
          </w:r>
        </w:p>
      </w:docPartBody>
    </w:docPart>
    <w:docPart>
      <w:docPartPr>
        <w:name w:val="499BFDD1E88946A594A7EA3FFFA4B0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2429E6-F9A7-46A4-962B-678891C97322}"/>
      </w:docPartPr>
      <w:docPartBody>
        <w:p w:rsidR="00DD1EB1" w:rsidRDefault="00DD1EB1">
          <w:pPr>
            <w:pStyle w:val="499BFDD1E88946A594A7EA3FFFA4B048"/>
          </w:pPr>
          <w:r w:rsidRPr="00973885">
            <w:rPr>
              <w:lang w:bidi="fi-FI"/>
            </w:rPr>
            <w:t>Taso/palkkahaarukka</w:t>
          </w:r>
        </w:p>
      </w:docPartBody>
    </w:docPart>
    <w:docPart>
      <w:docPartPr>
        <w:name w:val="C770A660F51545428B8B4C31015E2D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8AB2D0-11C9-4133-822D-05AEF93B2293}"/>
      </w:docPartPr>
      <w:docPartBody>
        <w:p w:rsidR="00DD1EB1" w:rsidRDefault="00DD1EB1">
          <w:pPr>
            <w:pStyle w:val="C770A660F51545428B8B4C31015E2DF3"/>
          </w:pPr>
          <w:r w:rsidRPr="00973885">
            <w:rPr>
              <w:lang w:bidi="fi-FI"/>
            </w:rPr>
            <w:t>Taso/palkkahaarukka</w:t>
          </w:r>
        </w:p>
      </w:docPartBody>
    </w:docPart>
    <w:docPart>
      <w:docPartPr>
        <w:name w:val="C0D89F2D23BB4BAC9E7E8F37BC4130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DC54DF-8EB7-4F83-BB88-2CF1AB23A598}"/>
      </w:docPartPr>
      <w:docPartBody>
        <w:p w:rsidR="00DD1EB1" w:rsidRDefault="00DD1EB1">
          <w:pPr>
            <w:pStyle w:val="C0D89F2D23BB4BAC9E7E8F37BC4130E9"/>
          </w:pPr>
          <w:r w:rsidRPr="00973885">
            <w:rPr>
              <w:lang w:bidi="fi-FI"/>
            </w:rPr>
            <w:t>Työpaikan tyyppi</w:t>
          </w:r>
        </w:p>
      </w:docPartBody>
    </w:docPart>
    <w:docPart>
      <w:docPartPr>
        <w:name w:val="849B9B00950943AB8A109E56089A26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20DBC6-5862-45CF-9BD0-DF096B74D49F}"/>
      </w:docPartPr>
      <w:docPartBody>
        <w:p w:rsidR="00DD1EB1" w:rsidRDefault="00DD1EB1">
          <w:pPr>
            <w:pStyle w:val="849B9B00950943AB8A109E56089A269B"/>
          </w:pPr>
          <w:r w:rsidRPr="00973885">
            <w:rPr>
              <w:lang w:bidi="fi-FI"/>
            </w:rPr>
            <w:t>Työpaikan tyyppi (eli kokoaikainen, osa-aikainen, työn jakaminen, sopimus, harjoittelija)</w:t>
          </w:r>
        </w:p>
      </w:docPartBody>
    </w:docPart>
    <w:docPart>
      <w:docPartPr>
        <w:name w:val="EAD5074C06EA422F9A575E61460DE9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47FE33-8F1F-4943-ACA5-8245D1EDF1CF}"/>
      </w:docPartPr>
      <w:docPartBody>
        <w:p w:rsidR="00DD1EB1" w:rsidRDefault="00DD1EB1">
          <w:pPr>
            <w:pStyle w:val="EAD5074C06EA422F9A575E61460DE9B8"/>
          </w:pPr>
          <w:r w:rsidRPr="00973885">
            <w:rPr>
              <w:lang w:bidi="fi-FI"/>
            </w:rPr>
            <w:t>Henkilöstöhallinnon yhteyshenkilö</w:t>
          </w:r>
        </w:p>
      </w:docPartBody>
    </w:docPart>
    <w:docPart>
      <w:docPartPr>
        <w:name w:val="7B69FCF94F0249ED8E62722EDA4638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2BCD11-44C3-4343-8B09-EB22B5E401BC}"/>
      </w:docPartPr>
      <w:docPartBody>
        <w:p w:rsidR="00DD1EB1" w:rsidRDefault="00DD1EB1">
          <w:pPr>
            <w:pStyle w:val="7B69FCF94F0249ED8E62722EDA463861"/>
          </w:pPr>
          <w:r w:rsidRPr="00973885">
            <w:rPr>
              <w:lang w:bidi="fi-FI"/>
            </w:rPr>
            <w:t>Henkilöstöhallinnon yhteyshenkilö</w:t>
          </w:r>
        </w:p>
      </w:docPartBody>
    </w:docPart>
    <w:docPart>
      <w:docPartPr>
        <w:name w:val="FD53342104AB403BB2851E8BC0CC4F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B08FE0-51CD-48FE-BEC9-107715838B84}"/>
      </w:docPartPr>
      <w:docPartBody>
        <w:p w:rsidR="00DD1EB1" w:rsidRDefault="00DD1EB1">
          <w:pPr>
            <w:pStyle w:val="FD53342104AB403BB2851E8BC0CC4FC5"/>
          </w:pPr>
          <w:r w:rsidRPr="00973885">
            <w:rPr>
              <w:lang w:bidi="fi-FI"/>
            </w:rPr>
            <w:t>Julkaisupäivämäärä</w:t>
          </w:r>
        </w:p>
      </w:docPartBody>
    </w:docPart>
    <w:docPart>
      <w:docPartPr>
        <w:name w:val="279653CFA92D45C180456032E1640A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ED7249-09DE-4C1F-BD18-0F35D5FA0942}"/>
      </w:docPartPr>
      <w:docPartBody>
        <w:p w:rsidR="00DD1EB1" w:rsidRDefault="00DD1EB1">
          <w:pPr>
            <w:pStyle w:val="279653CFA92D45C180456032E1640AAB"/>
          </w:pPr>
          <w:r w:rsidRPr="00973885">
            <w:rPr>
              <w:lang w:bidi="fi-FI"/>
            </w:rPr>
            <w:t>Julkaisupäivämäärä</w:t>
          </w:r>
        </w:p>
      </w:docPartBody>
    </w:docPart>
    <w:docPart>
      <w:docPartPr>
        <w:name w:val="75AEA4F9232A4C46B3528C4BFF553D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3133B1-601C-41AD-A32C-1AABEFFF1360}"/>
      </w:docPartPr>
      <w:docPartBody>
        <w:p w:rsidR="00DD1EB1" w:rsidRDefault="00DD1EB1">
          <w:pPr>
            <w:pStyle w:val="75AEA4F9232A4C46B3528C4BFF553DF5"/>
          </w:pPr>
          <w:r w:rsidRPr="00973885">
            <w:rPr>
              <w:lang w:bidi="fi-FI"/>
            </w:rPr>
            <w:t>Hakija(t) perehdytetään</w:t>
          </w:r>
        </w:p>
      </w:docPartBody>
    </w:docPart>
    <w:docPart>
      <w:docPartPr>
        <w:name w:val="293B12AAED1942C5810E2207A90EC0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7F2513-5495-4E0C-B199-6A01AC675144}"/>
      </w:docPartPr>
      <w:docPartBody>
        <w:p w:rsidR="00DD1EB1" w:rsidRDefault="00DD1EB1">
          <w:pPr>
            <w:pStyle w:val="293B12AAED1942C5810E2207A90EC0CE"/>
          </w:pPr>
          <w:r w:rsidRPr="00973885">
            <w:rPr>
              <w:lang w:bidi="fi-FI"/>
            </w:rPr>
            <w:t>Hakija(t) perehdytetään</w:t>
          </w:r>
        </w:p>
      </w:docPartBody>
    </w:docPart>
    <w:docPart>
      <w:docPartPr>
        <w:name w:val="11005C95AD15400D80846C2B0D7B2F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62817F-A4E5-428F-B823-2A71858F2281}"/>
      </w:docPartPr>
      <w:docPartBody>
        <w:p w:rsidR="00DD1EB1" w:rsidRDefault="00DD1EB1">
          <w:pPr>
            <w:pStyle w:val="11005C95AD15400D80846C2B0D7B2F7B"/>
          </w:pPr>
          <w:r w:rsidRPr="00973885">
            <w:rPr>
              <w:lang w:bidi="fi-FI"/>
            </w:rPr>
            <w:t>Julkaisu vanhenee</w:t>
          </w:r>
        </w:p>
      </w:docPartBody>
    </w:docPart>
    <w:docPart>
      <w:docPartPr>
        <w:name w:val="6FD661571DD04DFABF80DFDFCCE970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30628E-5F70-4A76-8AE5-CCB8AB3BDEFD}"/>
      </w:docPartPr>
      <w:docPartBody>
        <w:p w:rsidR="00DD1EB1" w:rsidRDefault="00DD1EB1">
          <w:pPr>
            <w:pStyle w:val="6FD661571DD04DFABF80DFDFCCE97075"/>
          </w:pPr>
          <w:r w:rsidRPr="00973885">
            <w:rPr>
              <w:lang w:bidi="fi-FI"/>
            </w:rPr>
            <w:t>Julkaisu vanhenee</w:t>
          </w:r>
        </w:p>
      </w:docPartBody>
    </w:docPart>
    <w:docPart>
      <w:docPartPr>
        <w:name w:val="15805A8C9EB547EF9C845A7623FD88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99345F-7ED6-4708-B030-426617361236}"/>
      </w:docPartPr>
      <w:docPartBody>
        <w:p w:rsidR="00DD1EB1" w:rsidRDefault="00DD1EB1">
          <w:pPr>
            <w:pStyle w:val="15805A8C9EB547EF9C845A7623FD885B"/>
          </w:pPr>
          <w:r w:rsidRPr="00973885">
            <w:rPr>
              <w:lang w:bidi="fi-FI"/>
            </w:rPr>
            <w:t>Ulkoisen julkaisun URL-osoite</w:t>
          </w:r>
        </w:p>
      </w:docPartBody>
    </w:docPart>
    <w:docPart>
      <w:docPartPr>
        <w:name w:val="B4BAA0E4DF914BA19B98C5F8FB172C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1367E8-DC02-4E71-A7D1-4783E9CF69B0}"/>
      </w:docPartPr>
      <w:docPartBody>
        <w:p w:rsidR="00DD1EB1" w:rsidRDefault="00DD1EB1">
          <w:pPr>
            <w:pStyle w:val="B4BAA0E4DF914BA19B98C5F8FB172CC2"/>
          </w:pPr>
          <w:r w:rsidRPr="00973885">
            <w:rPr>
              <w:lang w:bidi="fi-FI"/>
            </w:rPr>
            <w:t>Sisäisen julkaisun URL-osoite</w:t>
          </w:r>
        </w:p>
      </w:docPartBody>
    </w:docPart>
    <w:docPart>
      <w:docPartPr>
        <w:name w:val="538D917C3067421EBB20A106206EFE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17C16B-EB37-48A8-B90E-66CDF18E7DE5}"/>
      </w:docPartPr>
      <w:docPartBody>
        <w:p w:rsidR="00DD1EB1" w:rsidRDefault="00DD1EB1">
          <w:pPr>
            <w:pStyle w:val="538D917C3067421EBB20A106206EFEEF"/>
          </w:pPr>
          <w:r w:rsidRPr="00973885">
            <w:rPr>
              <w:lang w:bidi="fi-FI"/>
            </w:rPr>
            <w:t>Sisäisen julkaisun URL-osoite</w:t>
          </w:r>
        </w:p>
      </w:docPartBody>
    </w:docPart>
    <w:docPart>
      <w:docPartPr>
        <w:name w:val="900AE61B25BE415C855BD707BACAAC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85CDAF-164B-4248-89C1-539DEF62597C}"/>
      </w:docPartPr>
      <w:docPartBody>
        <w:p w:rsidR="00DD1EB1" w:rsidRDefault="00DD1EB1">
          <w:pPr>
            <w:pStyle w:val="900AE61B25BE415C855BD707BACAAC7F"/>
          </w:pPr>
          <w:r w:rsidRPr="00973885">
            <w:rPr>
              <w:lang w:bidi="fi-FI"/>
            </w:rPr>
            <w:t>Hakemusten hyväksyjä:</w:t>
          </w:r>
        </w:p>
      </w:docPartBody>
    </w:docPart>
    <w:docPart>
      <w:docPartPr>
        <w:name w:val="A347087561E74FA7AB807677AFC7DA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A780EF-B82E-4EF9-B3E5-65E8E61ABD89}"/>
      </w:docPartPr>
      <w:docPartBody>
        <w:p w:rsidR="00DD1EB1" w:rsidRDefault="00DD1EB1">
          <w:pPr>
            <w:pStyle w:val="A347087561E74FA7AB807677AFC7DA14"/>
          </w:pPr>
          <w:r w:rsidRPr="00973885">
            <w:rPr>
              <w:lang w:bidi="fi-FI"/>
            </w:rPr>
            <w:t>Faksi tai sähköposti</w:t>
          </w:r>
        </w:p>
      </w:docPartBody>
    </w:docPart>
    <w:docPart>
      <w:docPartPr>
        <w:name w:val="1275754F996249718B83415958AABA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CC9595-8643-4CC1-AC85-0CC66F940D60}"/>
      </w:docPartPr>
      <w:docPartBody>
        <w:p w:rsidR="00DD1EB1" w:rsidRDefault="00DD1EB1">
          <w:pPr>
            <w:pStyle w:val="1275754F996249718B83415958AABA53"/>
          </w:pPr>
          <w:r w:rsidRPr="00973885">
            <w:rPr>
              <w:lang w:bidi="fi-FI"/>
            </w:rPr>
            <w:t>Faksinumero</w:t>
          </w:r>
        </w:p>
      </w:docPartBody>
    </w:docPart>
    <w:docPart>
      <w:docPartPr>
        <w:name w:val="C8C5B7ADFC764F3F99F58C90D3CF57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0A06F8-6E4E-4D5E-BCC9-850AC39562AC}"/>
      </w:docPartPr>
      <w:docPartBody>
        <w:p w:rsidR="00DD1EB1" w:rsidRDefault="00DD1EB1">
          <w:pPr>
            <w:pStyle w:val="C8C5B7ADFC764F3F99F58C90D3CF574E"/>
          </w:pPr>
          <w:r w:rsidRPr="00973885">
            <w:rPr>
              <w:lang w:bidi="fi-FI"/>
            </w:rPr>
            <w:t>tai</w:t>
          </w:r>
        </w:p>
      </w:docPartBody>
    </w:docPart>
    <w:docPart>
      <w:docPartPr>
        <w:name w:val="A5552C1AC86E4D5FAA66841BE3AE3F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5DFD85-1519-4774-BABC-54FA3D22A385}"/>
      </w:docPartPr>
      <w:docPartBody>
        <w:p w:rsidR="00DD1EB1" w:rsidRDefault="00DD1EB1">
          <w:pPr>
            <w:pStyle w:val="A5552C1AC86E4D5FAA66841BE3AE3FD3"/>
          </w:pPr>
          <w:r w:rsidRPr="00973885">
            <w:rPr>
              <w:lang w:bidi="fi-FI"/>
            </w:rPr>
            <w:t>Sähköposti</w:t>
          </w:r>
        </w:p>
      </w:docPartBody>
    </w:docPart>
    <w:docPart>
      <w:docPartPr>
        <w:name w:val="00F65414EA5342F0B2895BA45E6EC1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95285E-DBEF-46AD-8F0B-2761977FDBFB}"/>
      </w:docPartPr>
      <w:docPartBody>
        <w:p w:rsidR="00DD1EB1" w:rsidRDefault="00DD1EB1">
          <w:pPr>
            <w:pStyle w:val="00F65414EA5342F0B2895BA45E6EC1B1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FC921C3CA4524CF9BEE9F15A4468ED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E9B07D-BC96-4861-AC12-27DDCC8E87E0}"/>
      </w:docPartPr>
      <w:docPartBody>
        <w:p w:rsidR="00DD1EB1" w:rsidRDefault="00DD1EB1">
          <w:pPr>
            <w:pStyle w:val="FC921C3CA4524CF9BEE9F15A4468ED69"/>
          </w:pPr>
          <w:r w:rsidRPr="00973885">
            <w:rPr>
              <w:lang w:bidi="fi-FI"/>
            </w:rPr>
            <w:t>Aiherivi</w:t>
          </w:r>
        </w:p>
      </w:docPartBody>
    </w:docPart>
    <w:docPart>
      <w:docPartPr>
        <w:name w:val="331A8FDE01DB4FACBB1455F6B664F1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5BD41D-4A5A-43E0-A9F4-DECA3C8AA5CF}"/>
      </w:docPartPr>
      <w:docPartBody>
        <w:p w:rsidR="00DD1EB1" w:rsidRDefault="00DD1EB1">
          <w:pPr>
            <w:pStyle w:val="331A8FDE01DB4FACBB1455F6B664F10D"/>
          </w:pPr>
          <w:r w:rsidRPr="00973885">
            <w:rPr>
              <w:lang w:bidi="fi-FI"/>
            </w:rPr>
            <w:t>Sähköposti</w:t>
          </w:r>
        </w:p>
      </w:docPartBody>
    </w:docPart>
    <w:docPart>
      <w:docPartPr>
        <w:name w:val="3C0F69B91D9141B78374EC129AB8CF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CB6477-F960-4BC5-B9E7-4BFBB106DCC7}"/>
      </w:docPartPr>
      <w:docPartBody>
        <w:p w:rsidR="00DD1EB1" w:rsidRDefault="00DD1EB1">
          <w:pPr>
            <w:pStyle w:val="3C0F69B91D9141B78374EC129AB8CFD5"/>
          </w:pPr>
          <w:r w:rsidRPr="00973885">
            <w:rPr>
              <w:lang w:bidi="fi-FI"/>
            </w:rPr>
            <w:t>Nimi</w:t>
          </w:r>
        </w:p>
      </w:docPartBody>
    </w:docPart>
    <w:docPart>
      <w:docPartPr>
        <w:name w:val="6CF23F29A84B4380B20E0BEB0E1103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FD656F-F0F1-4C1D-B871-F42891333BE7}"/>
      </w:docPartPr>
      <w:docPartBody>
        <w:p w:rsidR="00DD1EB1" w:rsidRDefault="00DD1EB1">
          <w:pPr>
            <w:pStyle w:val="6CF23F29A84B4380B20E0BEB0E1103C3"/>
          </w:pPr>
          <w:r w:rsidRPr="00973885">
            <w:rPr>
              <w:lang w:bidi="fi-FI"/>
            </w:rPr>
            <w:t>Yrityksen nimi</w:t>
          </w:r>
        </w:p>
      </w:docPartBody>
    </w:docPart>
    <w:docPart>
      <w:docPartPr>
        <w:name w:val="03AB81C7FEC04C2FBF58226FA3B6A9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19D39A-7CB5-476A-B367-1C5BA108C20A}"/>
      </w:docPartPr>
      <w:docPartBody>
        <w:p w:rsidR="00DD1EB1" w:rsidRDefault="00DD1EB1">
          <w:pPr>
            <w:pStyle w:val="03AB81C7FEC04C2FBF58226FA3B6A92B"/>
          </w:pPr>
          <w:r w:rsidRPr="00973885">
            <w:rPr>
              <w:lang w:bidi="fi-FI"/>
            </w:rPr>
            <w:t>Osoite</w:t>
          </w:r>
        </w:p>
      </w:docPartBody>
    </w:docPart>
    <w:docPart>
      <w:docPartPr>
        <w:name w:val="2BB01432496E4582B63E07219E4D74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0ECA7F-4974-417A-AD3B-D9C0C589EE22}"/>
      </w:docPartPr>
      <w:docPartBody>
        <w:p w:rsidR="00DD1EB1" w:rsidRDefault="00DD1EB1">
          <w:pPr>
            <w:pStyle w:val="2BB01432496E4582B63E07219E4D74AA"/>
          </w:pPr>
          <w:r w:rsidRPr="00973885">
            <w:rPr>
              <w:lang w:bidi="fi-FI"/>
            </w:rPr>
            <w:t>Postitoimipaikka, postinumero</w:t>
          </w:r>
        </w:p>
      </w:docPartBody>
    </w:docPart>
    <w:docPart>
      <w:docPartPr>
        <w:name w:val="008869436324432BAD7D33AA5C0ACB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F7007D-B3D4-4389-8647-992D62A2FF88}"/>
      </w:docPartPr>
      <w:docPartBody>
        <w:p w:rsidR="00DD1EB1" w:rsidRDefault="00DD1EB1">
          <w:pPr>
            <w:pStyle w:val="008869436324432BAD7D33AA5C0ACBB0"/>
          </w:pPr>
          <w:r w:rsidRPr="00973885">
            <w:rPr>
              <w:lang w:bidi="fi-FI"/>
            </w:rPr>
            <w:t>Työn kuvaus</w:t>
          </w:r>
        </w:p>
      </w:docPartBody>
    </w:docPart>
    <w:docPart>
      <w:docPartPr>
        <w:name w:val="B9478952FC0746CEBAA854A953E042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7BF4BA-A0E7-4A58-AD84-84B3E2D04485}"/>
      </w:docPartPr>
      <w:docPartBody>
        <w:p w:rsidR="00DD1EB1" w:rsidRDefault="00DD1EB1">
          <w:pPr>
            <w:pStyle w:val="B9478952FC0746CEBAA854A953E04270"/>
          </w:pPr>
          <w:r w:rsidRPr="00973885">
            <w:rPr>
              <w:lang w:bidi="fi-FI"/>
            </w:rPr>
            <w:t>Rooli ja vastuualueet</w:t>
          </w:r>
        </w:p>
      </w:docPartBody>
    </w:docPart>
    <w:docPart>
      <w:docPartPr>
        <w:name w:val="AFAB106C5CB04918B598E7766945F9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6A75E2-C7C6-45F0-9830-E85C31B44067}"/>
      </w:docPartPr>
      <w:docPartBody>
        <w:p w:rsidR="00DD1EB1" w:rsidRDefault="00DD1EB1">
          <w:pPr>
            <w:pStyle w:val="AFAB106C5CB04918B598E7766945F943"/>
          </w:pPr>
          <w:r w:rsidRPr="00973885">
            <w:rPr>
              <w:lang w:bidi="fi-FI"/>
            </w:rPr>
            <w:t>Pääset nopeasti alkuun napauttamalla mitä tahansa paikkamerkkitekstiä (kuten tätä) ja korvaamalla tekstin alkamalla kirjoittaa.</w:t>
          </w:r>
        </w:p>
      </w:docPartBody>
    </w:docPart>
    <w:docPart>
      <w:docPartPr>
        <w:name w:val="EC8D451E4870493AB0EA4FC6C12629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F05768-5FF3-4910-85F6-CDF6259FC086}"/>
      </w:docPartPr>
      <w:docPartBody>
        <w:p w:rsidR="00DD1EB1" w:rsidRDefault="00DD1EB1">
          <w:pPr>
            <w:pStyle w:val="EC8D451E4870493AB0EA4FC6C12629D0"/>
          </w:pPr>
          <w:r w:rsidRPr="00973885">
            <w:rPr>
              <w:lang w:bidi="fi-FI"/>
            </w:rPr>
            <w:t>Merkityn luettelon kohta 1</w:t>
          </w:r>
        </w:p>
      </w:docPartBody>
    </w:docPart>
    <w:docPart>
      <w:docPartPr>
        <w:name w:val="459476C0094C4EA9A5F2FBEE28E2C2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AF2BA3-CE93-4561-863E-AE52F03F0B06}"/>
      </w:docPartPr>
      <w:docPartBody>
        <w:p w:rsidR="00DD1EB1" w:rsidRDefault="00DD1EB1">
          <w:pPr>
            <w:pStyle w:val="459476C0094C4EA9A5F2FBEE28E2C210"/>
          </w:pPr>
          <w:r w:rsidRPr="00973885">
            <w:rPr>
              <w:lang w:bidi="fi-FI"/>
            </w:rPr>
            <w:t>Merkityn lu</w:t>
          </w:r>
          <w:r w:rsidRPr="00973885">
            <w:rPr>
              <w:lang w:bidi="fi-FI"/>
            </w:rPr>
            <w:t>ettelon kohta 2</w:t>
          </w:r>
        </w:p>
      </w:docPartBody>
    </w:docPart>
    <w:docPart>
      <w:docPartPr>
        <w:name w:val="5C714DAC0ED946FBBC9FEE78A24980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167530-B631-45B5-A2D7-63D11A786693}"/>
      </w:docPartPr>
      <w:docPartBody>
        <w:p w:rsidR="00DD1EB1" w:rsidRDefault="00DD1EB1">
          <w:pPr>
            <w:pStyle w:val="5C714DAC0ED946FBBC9FEE78A249804D"/>
          </w:pPr>
          <w:r w:rsidRPr="00973885">
            <w:rPr>
              <w:lang w:bidi="fi-FI"/>
            </w:rPr>
            <w:t>Jotkin tämän asiakirjan mallitekstit viittaavat käytetyn tyylin nimeen, joten voit helposti ottaa käyttöön saman muotoilun. Esimerkiksi alla olevissa numeroiduissa kappaleissa käytetään Numeroitu luettelo -tyyliä.</w:t>
          </w:r>
        </w:p>
      </w:docPartBody>
    </w:docPart>
    <w:docPart>
      <w:docPartPr>
        <w:name w:val="57EE0F4E20074A2B9E5013CFEB44C5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744049-5DF4-4BD6-9977-AAD5C53F59C1}"/>
      </w:docPartPr>
      <w:docPartBody>
        <w:p w:rsidR="00DD1EB1" w:rsidRDefault="00DD1EB1">
          <w:pPr>
            <w:pStyle w:val="57EE0F4E20074A2B9E5013CFEB44C51E"/>
          </w:pPr>
          <w:r w:rsidRPr="00973885">
            <w:rPr>
              <w:lang w:bidi="fi-FI"/>
            </w:rPr>
            <w:t>Numeroidun luettelon kohta</w:t>
          </w:r>
          <w:r w:rsidRPr="00973885">
            <w:rPr>
              <w:lang w:bidi="fi-FI"/>
            </w:rPr>
            <w:t xml:space="preserve"> 1</w:t>
          </w:r>
        </w:p>
      </w:docPartBody>
    </w:docPart>
    <w:docPart>
      <w:docPartPr>
        <w:name w:val="882BC1193A7841909A6558EB92AF1D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9534D9-5EFA-446C-861D-24AC24D93BA8}"/>
      </w:docPartPr>
      <w:docPartBody>
        <w:p w:rsidR="00DD1EB1" w:rsidRDefault="00DD1EB1">
          <w:pPr>
            <w:pStyle w:val="882BC1193A7841909A6558EB92AF1DCE"/>
          </w:pPr>
          <w:r w:rsidRPr="00973885">
            <w:rPr>
              <w:lang w:bidi="fi-FI"/>
            </w:rPr>
            <w:t>Numeroidun luettelon kohta 2</w:t>
          </w:r>
        </w:p>
      </w:docPartBody>
    </w:docPart>
    <w:docPart>
      <w:docPartPr>
        <w:name w:val="4C2E523B081D47C1B0EF1B900000CF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615271-2A32-4DED-ABBB-2D7BEABEEB4F}"/>
      </w:docPartPr>
      <w:docPartBody>
        <w:p w:rsidR="00DD1EB1" w:rsidRDefault="00DD1EB1">
          <w:pPr>
            <w:pStyle w:val="4C2E523B081D47C1B0EF1B900000CF18"/>
          </w:pPr>
          <w:r w:rsidRPr="00973885">
            <w:rPr>
              <w:lang w:bidi="fi-FI"/>
            </w:rPr>
            <w:t>Pätevyys- ja koulutusvaatimukset</w:t>
          </w:r>
        </w:p>
      </w:docPartBody>
    </w:docPart>
    <w:docPart>
      <w:docPartPr>
        <w:name w:val="FE884722DED7424EB52DD93667ABF6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E9488F-B953-4194-A3DA-FDCB80F45D86}"/>
      </w:docPartPr>
      <w:docPartBody>
        <w:p w:rsidR="00DD1EB1" w:rsidRDefault="00DD1EB1">
          <w:pPr>
            <w:pStyle w:val="FE884722DED7424EB52DD93667ABF605"/>
          </w:pPr>
          <w:r w:rsidRPr="00973885">
            <w:rPr>
              <w:lang w:bidi="fi-FI"/>
            </w:rPr>
            <w:t>Pätevyys- ja koulutusvaatimukset</w:t>
          </w:r>
        </w:p>
      </w:docPartBody>
    </w:docPart>
    <w:docPart>
      <w:docPartPr>
        <w:name w:val="D07E1C99F71A4A6FA236B78AD1955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65BE87-DD4C-4F8A-983C-9F1C505C7765}"/>
      </w:docPartPr>
      <w:docPartBody>
        <w:p w:rsidR="00DD1EB1" w:rsidRDefault="00DD1EB1">
          <w:pPr>
            <w:pStyle w:val="D07E1C99F71A4A6FA236B78AD1955810"/>
          </w:pPr>
          <w:r w:rsidRPr="00973885">
            <w:rPr>
              <w:lang w:bidi="fi-FI"/>
            </w:rPr>
            <w:t>Ensisijaiset osaamisalueet</w:t>
          </w:r>
        </w:p>
      </w:docPartBody>
    </w:docPart>
    <w:docPart>
      <w:docPartPr>
        <w:name w:val="A87D0BD0C731443BB8CC2F5ACFE51A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8D29D7-A5A7-43B9-AD69-DF990033F183}"/>
      </w:docPartPr>
      <w:docPartBody>
        <w:p w:rsidR="00DD1EB1" w:rsidRDefault="00DD1EB1">
          <w:pPr>
            <w:pStyle w:val="A87D0BD0C731443BB8CC2F5ACFE51AE3"/>
          </w:pPr>
          <w:r w:rsidRPr="00973885">
            <w:rPr>
              <w:lang w:bidi="fi-FI"/>
            </w:rPr>
            <w:t>Ensisijaiset osaamisalueet</w:t>
          </w:r>
        </w:p>
      </w:docPartBody>
    </w:docPart>
    <w:docPart>
      <w:docPartPr>
        <w:name w:val="698767F4A5EA4201B4D77BD0FEFC93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5C919F-9997-46CC-882E-CD4D38F048EB}"/>
      </w:docPartPr>
      <w:docPartBody>
        <w:p w:rsidR="00DD1EB1" w:rsidRDefault="00DD1EB1">
          <w:pPr>
            <w:pStyle w:val="698767F4A5EA4201B4D77BD0FEFC934D"/>
          </w:pPr>
          <w:r w:rsidRPr="00973885">
            <w:rPr>
              <w:lang w:bidi="fi-FI"/>
            </w:rPr>
            <w:t>Lisähuomautukset</w:t>
          </w:r>
        </w:p>
      </w:docPartBody>
    </w:docPart>
    <w:docPart>
      <w:docPartPr>
        <w:name w:val="D9C78BC6823F46829FE80933501CCD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06F062-27BC-4433-9E2E-37BC56E4A3F9}"/>
      </w:docPartPr>
      <w:docPartBody>
        <w:p w:rsidR="00DD1EB1" w:rsidRDefault="00DD1EB1">
          <w:pPr>
            <w:pStyle w:val="D9C78BC6823F46829FE80933501CCD37"/>
          </w:pPr>
          <w:r w:rsidRPr="00973885">
            <w:rPr>
              <w:lang w:bidi="fi-FI"/>
            </w:rPr>
            <w:t>Lisähuomautukset</w:t>
          </w:r>
        </w:p>
      </w:docPartBody>
    </w:docPart>
    <w:docPart>
      <w:docPartPr>
        <w:name w:val="13E2219F21CC4BD396D55D3A8A6502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46C096-DC81-446B-A6E0-BC1FF114EE27}"/>
      </w:docPartPr>
      <w:docPartBody>
        <w:p w:rsidR="00DD1EB1" w:rsidRDefault="00DD1EB1">
          <w:pPr>
            <w:pStyle w:val="13E2219F21CC4BD396D55D3A8A650299"/>
          </w:pPr>
          <w:r w:rsidRPr="00973885">
            <w:rPr>
              <w:lang w:bidi="fi-FI"/>
            </w:rPr>
            <w:t>Tarkistaja</w:t>
          </w:r>
        </w:p>
      </w:docPartBody>
    </w:docPart>
    <w:docPart>
      <w:docPartPr>
        <w:name w:val="82EDB9CDC2A94513B219B1B439487B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B396CA-D97A-4DEE-8C67-311B01B2B505}"/>
      </w:docPartPr>
      <w:docPartBody>
        <w:p w:rsidR="00DD1EB1" w:rsidRDefault="00DD1EB1">
          <w:pPr>
            <w:pStyle w:val="82EDB9CDC2A94513B219B1B439487B92"/>
          </w:pPr>
          <w:r w:rsidRPr="00973885">
            <w:rPr>
              <w:lang w:bidi="fi-FI"/>
            </w:rPr>
            <w:t>Nimi</w:t>
          </w:r>
        </w:p>
      </w:docPartBody>
    </w:docPart>
    <w:docPart>
      <w:docPartPr>
        <w:name w:val="F02E12C39D8B4530AA1F45BA1B4B2F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A06E6E-7632-469B-9F3B-54A62312F333}"/>
      </w:docPartPr>
      <w:docPartBody>
        <w:p w:rsidR="00DD1EB1" w:rsidRDefault="00DD1EB1">
          <w:pPr>
            <w:pStyle w:val="F02E12C39D8B4530AA1F45BA1B4B2F75"/>
          </w:pPr>
          <w:r w:rsidRPr="00973885">
            <w:rPr>
              <w:lang w:bidi="fi-FI"/>
            </w:rPr>
            <w:t>Päivämäärä</w:t>
          </w:r>
        </w:p>
      </w:docPartBody>
    </w:docPart>
    <w:docPart>
      <w:docPartPr>
        <w:name w:val="3650DA51593741978E1DE68A86E4DF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7AE7B8-AA01-4847-98B9-D0669A94FDA4}"/>
      </w:docPartPr>
      <w:docPartBody>
        <w:p w:rsidR="00DD1EB1" w:rsidRDefault="00DD1EB1">
          <w:pPr>
            <w:pStyle w:val="3650DA51593741978E1DE68A86E4DFB1"/>
          </w:pPr>
          <w:r w:rsidRPr="00973885">
            <w:rPr>
              <w:lang w:bidi="fi-FI"/>
            </w:rPr>
            <w:t>Päivämäärä</w:t>
          </w:r>
        </w:p>
      </w:docPartBody>
    </w:docPart>
    <w:docPart>
      <w:docPartPr>
        <w:name w:val="6B92759E0D6843AD8357D7500A09E4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59CC19-4880-4E21-8A06-97024924066F}"/>
      </w:docPartPr>
      <w:docPartBody>
        <w:p w:rsidR="00DD1EB1" w:rsidRDefault="00DD1EB1">
          <w:pPr>
            <w:pStyle w:val="6B92759E0D6843AD8357D7500A09E4C5"/>
          </w:pPr>
          <w:r w:rsidRPr="00973885">
            <w:rPr>
              <w:lang w:bidi="fi-FI"/>
            </w:rPr>
            <w:t>Hyväksyjä</w:t>
          </w:r>
        </w:p>
      </w:docPartBody>
    </w:docPart>
    <w:docPart>
      <w:docPartPr>
        <w:name w:val="CA9E2BC29493489DB6D359227BDD10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1174CC-F5F1-4265-B4D5-0AA13EF96E6C}"/>
      </w:docPartPr>
      <w:docPartBody>
        <w:p w:rsidR="00DD1EB1" w:rsidRDefault="00DD1EB1">
          <w:pPr>
            <w:pStyle w:val="CA9E2BC29493489DB6D359227BDD10C2"/>
          </w:pPr>
          <w:r w:rsidRPr="00973885">
            <w:rPr>
              <w:lang w:bidi="fi-FI"/>
            </w:rPr>
            <w:t>Nimi</w:t>
          </w:r>
        </w:p>
      </w:docPartBody>
    </w:docPart>
    <w:docPart>
      <w:docPartPr>
        <w:name w:val="14998BBF2304415DBDA93784C0AFD9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46E538-5AE8-4B38-BC57-89086C2DA10E}"/>
      </w:docPartPr>
      <w:docPartBody>
        <w:p w:rsidR="00DD1EB1" w:rsidRDefault="00DD1EB1">
          <w:pPr>
            <w:pStyle w:val="14998BBF2304415DBDA93784C0AFD9A4"/>
          </w:pPr>
          <w:r w:rsidRPr="00973885">
            <w:rPr>
              <w:lang w:bidi="fi-FI"/>
            </w:rPr>
            <w:t>Päivämäärä</w:t>
          </w:r>
        </w:p>
      </w:docPartBody>
    </w:docPart>
    <w:docPart>
      <w:docPartPr>
        <w:name w:val="6606223B8E3B40028DF361DEAA57A9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D9430F-D820-405F-9F66-E72A754567D0}"/>
      </w:docPartPr>
      <w:docPartBody>
        <w:p w:rsidR="00DD1EB1" w:rsidRDefault="00DD1EB1">
          <w:pPr>
            <w:pStyle w:val="6606223B8E3B40028DF361DEAA57A9BE"/>
          </w:pPr>
          <w:r w:rsidRPr="00973885">
            <w:rPr>
              <w:lang w:bidi="fi-FI"/>
            </w:rPr>
            <w:t>Päivämäärä</w:t>
          </w:r>
        </w:p>
      </w:docPartBody>
    </w:docPart>
    <w:docPart>
      <w:docPartPr>
        <w:name w:val="67D1E55214934C9CB3EAD4AB4126C1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C74815-4916-4F3A-8D3B-5FCA615367C0}"/>
      </w:docPartPr>
      <w:docPartBody>
        <w:p w:rsidR="00DD1EB1" w:rsidRDefault="00DD1EB1">
          <w:pPr>
            <w:pStyle w:val="67D1E55214934C9CB3EAD4AB4126C1F9"/>
          </w:pPr>
          <w:r w:rsidRPr="00973885">
            <w:rPr>
              <w:lang w:bidi="fi-FI"/>
            </w:rPr>
            <w:t>Viimeisin päivittäjä</w:t>
          </w:r>
        </w:p>
      </w:docPartBody>
    </w:docPart>
    <w:docPart>
      <w:docPartPr>
        <w:name w:val="D267710572F74174924CE562BE8816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B2DD3B-3C6B-439C-9E9F-A6A035412F1D}"/>
      </w:docPartPr>
      <w:docPartBody>
        <w:p w:rsidR="00DD1EB1" w:rsidRDefault="00DD1EB1">
          <w:pPr>
            <w:pStyle w:val="D267710572F74174924CE562BE88161E"/>
          </w:pPr>
          <w:r w:rsidRPr="00973885">
            <w:rPr>
              <w:lang w:bidi="fi-FI"/>
            </w:rPr>
            <w:t>Nimi</w:t>
          </w:r>
        </w:p>
      </w:docPartBody>
    </w:docPart>
    <w:docPart>
      <w:docPartPr>
        <w:name w:val="37462873EFA7451789D355FEE18ED8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946C34-BE44-4357-A4EC-8D23BCC5B93A}"/>
      </w:docPartPr>
      <w:docPartBody>
        <w:p w:rsidR="00DD1EB1" w:rsidRDefault="00DD1EB1">
          <w:pPr>
            <w:pStyle w:val="37462873EFA7451789D355FEE18ED809"/>
          </w:pPr>
          <w:r w:rsidRPr="00973885">
            <w:rPr>
              <w:lang w:bidi="fi-FI"/>
            </w:rPr>
            <w:t>Päivämäärä/aika</w:t>
          </w:r>
        </w:p>
      </w:docPartBody>
    </w:docPart>
    <w:docPart>
      <w:docPartPr>
        <w:name w:val="6F9215C3E28643FBB1C55CE2255751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DCEBD4-DDBC-4763-B433-E05320CB6EA8}"/>
      </w:docPartPr>
      <w:docPartBody>
        <w:p w:rsidR="00DD1EB1" w:rsidRDefault="00DD1EB1">
          <w:pPr>
            <w:pStyle w:val="6F9215C3E28643FBB1C55CE22557518B"/>
          </w:pPr>
          <w:r w:rsidRPr="00973885">
            <w:rPr>
              <w:lang w:bidi="fi-FI"/>
            </w:rPr>
            <w:t>Päivämäärä/aika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F68081-7135-4BF9-9640-F29D874E84C4}"/>
      </w:docPartPr>
      <w:docPartBody>
        <w:p w:rsidR="00DD1EB1" w:rsidRDefault="00DD1EB1">
          <w:r w:rsidRPr="00E2716F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B1"/>
    <w:rsid w:val="00D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6F6E6A98B3248D2AAA5CD5A5A6CCF76">
    <w:name w:val="C6F6E6A98B3248D2AAA5CD5A5A6CCF76"/>
  </w:style>
  <w:style w:type="paragraph" w:customStyle="1" w:styleId="D3C5DB3A8DDA4157A859383474EC42A8">
    <w:name w:val="D3C5DB3A8DDA4157A859383474EC42A8"/>
  </w:style>
  <w:style w:type="paragraph" w:customStyle="1" w:styleId="78D24C8630A449328C3A35B44D83DE53">
    <w:name w:val="78D24C8630A449328C3A35B44D83DE53"/>
  </w:style>
  <w:style w:type="paragraph" w:customStyle="1" w:styleId="18782FCDD64947F2BAA326B9578603D9">
    <w:name w:val="18782FCDD64947F2BAA326B9578603D9"/>
  </w:style>
  <w:style w:type="paragraph" w:customStyle="1" w:styleId="7D13E1B601A242E4AE6C6706F4EAB416">
    <w:name w:val="7D13E1B601A242E4AE6C6706F4EAB416"/>
  </w:style>
  <w:style w:type="paragraph" w:customStyle="1" w:styleId="434535F5CC4541C5BD0DBED453B4C98C">
    <w:name w:val="434535F5CC4541C5BD0DBED453B4C98C"/>
  </w:style>
  <w:style w:type="paragraph" w:customStyle="1" w:styleId="F608455A50FE46D89F4C73BEC3B462BC">
    <w:name w:val="F608455A50FE46D89F4C73BEC3B462BC"/>
  </w:style>
  <w:style w:type="paragraph" w:customStyle="1" w:styleId="37A8A3A200304E79B7116439D8F58B65">
    <w:name w:val="37A8A3A200304E79B7116439D8F58B65"/>
  </w:style>
  <w:style w:type="paragraph" w:customStyle="1" w:styleId="A4F52F8BFF974D7886CD69117A44FC8C">
    <w:name w:val="A4F52F8BFF974D7886CD69117A44FC8C"/>
  </w:style>
  <w:style w:type="paragraph" w:customStyle="1" w:styleId="130EAFC17FDF44C89940CF97F2AFBCD3">
    <w:name w:val="130EAFC17FDF44C89940CF97F2AFBCD3"/>
  </w:style>
  <w:style w:type="paragraph" w:customStyle="1" w:styleId="E540ACE1499540BE84E937D54E440B96">
    <w:name w:val="E540ACE1499540BE84E937D54E440B96"/>
  </w:style>
  <w:style w:type="paragraph" w:customStyle="1" w:styleId="F4D589D319DC4817807CC72F8905DC97">
    <w:name w:val="F4D589D319DC4817807CC72F8905DC97"/>
  </w:style>
  <w:style w:type="paragraph" w:customStyle="1" w:styleId="499BFDD1E88946A594A7EA3FFFA4B048">
    <w:name w:val="499BFDD1E88946A594A7EA3FFFA4B048"/>
  </w:style>
  <w:style w:type="paragraph" w:customStyle="1" w:styleId="C770A660F51545428B8B4C31015E2DF3">
    <w:name w:val="C770A660F51545428B8B4C31015E2DF3"/>
  </w:style>
  <w:style w:type="paragraph" w:customStyle="1" w:styleId="C0D89F2D23BB4BAC9E7E8F37BC4130E9">
    <w:name w:val="C0D89F2D23BB4BAC9E7E8F37BC4130E9"/>
  </w:style>
  <w:style w:type="paragraph" w:customStyle="1" w:styleId="849B9B00950943AB8A109E56089A269B">
    <w:name w:val="849B9B00950943AB8A109E56089A269B"/>
  </w:style>
  <w:style w:type="paragraph" w:customStyle="1" w:styleId="EAD5074C06EA422F9A575E61460DE9B8">
    <w:name w:val="EAD5074C06EA422F9A575E61460DE9B8"/>
  </w:style>
  <w:style w:type="paragraph" w:customStyle="1" w:styleId="7B69FCF94F0249ED8E62722EDA463861">
    <w:name w:val="7B69FCF94F0249ED8E62722EDA463861"/>
  </w:style>
  <w:style w:type="paragraph" w:customStyle="1" w:styleId="FD53342104AB403BB2851E8BC0CC4FC5">
    <w:name w:val="FD53342104AB403BB2851E8BC0CC4FC5"/>
  </w:style>
  <w:style w:type="paragraph" w:customStyle="1" w:styleId="279653CFA92D45C180456032E1640AAB">
    <w:name w:val="279653CFA92D45C180456032E1640AAB"/>
  </w:style>
  <w:style w:type="paragraph" w:customStyle="1" w:styleId="75AEA4F9232A4C46B3528C4BFF553DF5">
    <w:name w:val="75AEA4F9232A4C46B3528C4BFF553DF5"/>
  </w:style>
  <w:style w:type="paragraph" w:customStyle="1" w:styleId="293B12AAED1942C5810E2207A90EC0CE">
    <w:name w:val="293B12AAED1942C5810E2207A90EC0CE"/>
  </w:style>
  <w:style w:type="paragraph" w:customStyle="1" w:styleId="11005C95AD15400D80846C2B0D7B2F7B">
    <w:name w:val="11005C95AD15400D80846C2B0D7B2F7B"/>
  </w:style>
  <w:style w:type="paragraph" w:customStyle="1" w:styleId="6FD661571DD04DFABF80DFDFCCE97075">
    <w:name w:val="6FD661571DD04DFABF80DFDFCCE97075"/>
  </w:style>
  <w:style w:type="paragraph" w:customStyle="1" w:styleId="15805A8C9EB547EF9C845A7623FD885B">
    <w:name w:val="15805A8C9EB547EF9C845A7623FD885B"/>
  </w:style>
  <w:style w:type="paragraph" w:customStyle="1" w:styleId="A0731211E42D4F9A9B8F8AF2F8C28366">
    <w:name w:val="A0731211E42D4F9A9B8F8AF2F8C28366"/>
  </w:style>
  <w:style w:type="paragraph" w:customStyle="1" w:styleId="B4BAA0E4DF914BA19B98C5F8FB172CC2">
    <w:name w:val="B4BAA0E4DF914BA19B98C5F8FB172CC2"/>
  </w:style>
  <w:style w:type="paragraph" w:customStyle="1" w:styleId="538D917C3067421EBB20A106206EFEEF">
    <w:name w:val="538D917C3067421EBB20A106206EFEEF"/>
  </w:style>
  <w:style w:type="paragraph" w:customStyle="1" w:styleId="900AE61B25BE415C855BD707BACAAC7F">
    <w:name w:val="900AE61B25BE415C855BD707BACAAC7F"/>
  </w:style>
  <w:style w:type="paragraph" w:customStyle="1" w:styleId="A347087561E74FA7AB807677AFC7DA14">
    <w:name w:val="A347087561E74FA7AB807677AFC7DA14"/>
  </w:style>
  <w:style w:type="paragraph" w:customStyle="1" w:styleId="1275754F996249718B83415958AABA53">
    <w:name w:val="1275754F996249718B83415958AABA53"/>
  </w:style>
  <w:style w:type="paragraph" w:customStyle="1" w:styleId="C8C5B7ADFC764F3F99F58C90D3CF574E">
    <w:name w:val="C8C5B7ADFC764F3F99F58C90D3CF574E"/>
  </w:style>
  <w:style w:type="paragraph" w:customStyle="1" w:styleId="A5552C1AC86E4D5FAA66841BE3AE3FD3">
    <w:name w:val="A5552C1AC86E4D5FAA66841BE3AE3FD3"/>
  </w:style>
  <w:style w:type="paragraph" w:customStyle="1" w:styleId="00F65414EA5342F0B2895BA45E6EC1B1">
    <w:name w:val="00F65414EA5342F0B2895BA45E6EC1B1"/>
  </w:style>
  <w:style w:type="paragraph" w:customStyle="1" w:styleId="FC921C3CA4524CF9BEE9F15A4468ED69">
    <w:name w:val="FC921C3CA4524CF9BEE9F15A4468ED69"/>
  </w:style>
  <w:style w:type="paragraph" w:customStyle="1" w:styleId="331A8FDE01DB4FACBB1455F6B664F10D">
    <w:name w:val="331A8FDE01DB4FACBB1455F6B664F10D"/>
  </w:style>
  <w:style w:type="paragraph" w:customStyle="1" w:styleId="3C0F69B91D9141B78374EC129AB8CFD5">
    <w:name w:val="3C0F69B91D9141B78374EC129AB8CFD5"/>
  </w:style>
  <w:style w:type="paragraph" w:customStyle="1" w:styleId="6CF23F29A84B4380B20E0BEB0E1103C3">
    <w:name w:val="6CF23F29A84B4380B20E0BEB0E1103C3"/>
  </w:style>
  <w:style w:type="paragraph" w:customStyle="1" w:styleId="03AB81C7FEC04C2FBF58226FA3B6A92B">
    <w:name w:val="03AB81C7FEC04C2FBF58226FA3B6A92B"/>
  </w:style>
  <w:style w:type="paragraph" w:customStyle="1" w:styleId="2BB01432496E4582B63E07219E4D74AA">
    <w:name w:val="2BB01432496E4582B63E07219E4D74AA"/>
  </w:style>
  <w:style w:type="paragraph" w:customStyle="1" w:styleId="008869436324432BAD7D33AA5C0ACBB0">
    <w:name w:val="008869436324432BAD7D33AA5C0ACBB0"/>
  </w:style>
  <w:style w:type="paragraph" w:customStyle="1" w:styleId="B9478952FC0746CEBAA854A953E04270">
    <w:name w:val="B9478952FC0746CEBAA854A953E04270"/>
  </w:style>
  <w:style w:type="paragraph" w:customStyle="1" w:styleId="AFAB106C5CB04918B598E7766945F943">
    <w:name w:val="AFAB106C5CB04918B598E7766945F943"/>
  </w:style>
  <w:style w:type="paragraph" w:customStyle="1" w:styleId="EC8D451E4870493AB0EA4FC6C12629D0">
    <w:name w:val="EC8D451E4870493AB0EA4FC6C12629D0"/>
  </w:style>
  <w:style w:type="paragraph" w:customStyle="1" w:styleId="459476C0094C4EA9A5F2FBEE28E2C210">
    <w:name w:val="459476C0094C4EA9A5F2FBEE28E2C210"/>
  </w:style>
  <w:style w:type="paragraph" w:customStyle="1" w:styleId="5C714DAC0ED946FBBC9FEE78A249804D">
    <w:name w:val="5C714DAC0ED946FBBC9FEE78A249804D"/>
  </w:style>
  <w:style w:type="paragraph" w:customStyle="1" w:styleId="57EE0F4E20074A2B9E5013CFEB44C51E">
    <w:name w:val="57EE0F4E20074A2B9E5013CFEB44C51E"/>
  </w:style>
  <w:style w:type="paragraph" w:customStyle="1" w:styleId="882BC1193A7841909A6558EB92AF1DCE">
    <w:name w:val="882BC1193A7841909A6558EB92AF1DCE"/>
  </w:style>
  <w:style w:type="paragraph" w:customStyle="1" w:styleId="4C2E523B081D47C1B0EF1B900000CF18">
    <w:name w:val="4C2E523B081D47C1B0EF1B900000CF18"/>
  </w:style>
  <w:style w:type="paragraph" w:customStyle="1" w:styleId="FE884722DED7424EB52DD93667ABF605">
    <w:name w:val="FE884722DED7424EB52DD93667ABF605"/>
  </w:style>
  <w:style w:type="paragraph" w:customStyle="1" w:styleId="D07E1C99F71A4A6FA236B78AD1955810">
    <w:name w:val="D07E1C99F71A4A6FA236B78AD1955810"/>
  </w:style>
  <w:style w:type="paragraph" w:customStyle="1" w:styleId="A87D0BD0C731443BB8CC2F5ACFE51AE3">
    <w:name w:val="A87D0BD0C731443BB8CC2F5ACFE51AE3"/>
  </w:style>
  <w:style w:type="paragraph" w:customStyle="1" w:styleId="698767F4A5EA4201B4D77BD0FEFC934D">
    <w:name w:val="698767F4A5EA4201B4D77BD0FEFC934D"/>
  </w:style>
  <w:style w:type="paragraph" w:customStyle="1" w:styleId="D9C78BC6823F46829FE80933501CCD37">
    <w:name w:val="D9C78BC6823F46829FE80933501CCD37"/>
  </w:style>
  <w:style w:type="paragraph" w:customStyle="1" w:styleId="13E2219F21CC4BD396D55D3A8A650299">
    <w:name w:val="13E2219F21CC4BD396D55D3A8A650299"/>
  </w:style>
  <w:style w:type="paragraph" w:customStyle="1" w:styleId="82EDB9CDC2A94513B219B1B439487B92">
    <w:name w:val="82EDB9CDC2A94513B219B1B439487B92"/>
  </w:style>
  <w:style w:type="paragraph" w:customStyle="1" w:styleId="F02E12C39D8B4530AA1F45BA1B4B2F75">
    <w:name w:val="F02E12C39D8B4530AA1F45BA1B4B2F75"/>
  </w:style>
  <w:style w:type="paragraph" w:customStyle="1" w:styleId="3650DA51593741978E1DE68A86E4DFB1">
    <w:name w:val="3650DA51593741978E1DE68A86E4DFB1"/>
  </w:style>
  <w:style w:type="paragraph" w:customStyle="1" w:styleId="6B92759E0D6843AD8357D7500A09E4C5">
    <w:name w:val="6B92759E0D6843AD8357D7500A09E4C5"/>
  </w:style>
  <w:style w:type="paragraph" w:customStyle="1" w:styleId="CA9E2BC29493489DB6D359227BDD10C2">
    <w:name w:val="CA9E2BC29493489DB6D359227BDD10C2"/>
  </w:style>
  <w:style w:type="paragraph" w:customStyle="1" w:styleId="14998BBF2304415DBDA93784C0AFD9A4">
    <w:name w:val="14998BBF2304415DBDA93784C0AFD9A4"/>
  </w:style>
  <w:style w:type="paragraph" w:customStyle="1" w:styleId="6606223B8E3B40028DF361DEAA57A9BE">
    <w:name w:val="6606223B8E3B40028DF361DEAA57A9BE"/>
  </w:style>
  <w:style w:type="paragraph" w:customStyle="1" w:styleId="67D1E55214934C9CB3EAD4AB4126C1F9">
    <w:name w:val="67D1E55214934C9CB3EAD4AB4126C1F9"/>
  </w:style>
  <w:style w:type="paragraph" w:customStyle="1" w:styleId="D267710572F74174924CE562BE88161E">
    <w:name w:val="D267710572F74174924CE562BE88161E"/>
  </w:style>
  <w:style w:type="paragraph" w:customStyle="1" w:styleId="37462873EFA7451789D355FEE18ED809">
    <w:name w:val="37462873EFA7451789D355FEE18ED809"/>
  </w:style>
  <w:style w:type="paragraph" w:customStyle="1" w:styleId="6F9215C3E28643FBB1C55CE22557518B">
    <w:name w:val="6F9215C3E28643FBB1C55CE22557518B"/>
  </w:style>
  <w:style w:type="character" w:styleId="Paikkamerkkiteksti">
    <w:name w:val="Placeholder Text"/>
    <w:basedOn w:val="Kappaleenoletusfontti"/>
    <w:uiPriority w:val="99"/>
    <w:semiHidden/>
    <w:rsid w:val="00DD1E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Tehtävänkuvauslomake</Template>
  <TotalTime>3</TotalTime>
  <Pages>2</Pages>
  <Words>183</Words>
  <Characters>1767</Characters>
  <Application>Microsoft Office Word</Application>
  <DocSecurity>0</DocSecurity>
  <Lines>220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Toivonen Emma</dc:creator>
  <cp:keywords/>
  <dc:description/>
  <cp:lastModifiedBy>Toivonen Emma</cp:lastModifiedBy>
  <cp:revision>3</cp:revision>
  <dcterms:created xsi:type="dcterms:W3CDTF">2023-10-23T10:35:00Z</dcterms:created>
  <dcterms:modified xsi:type="dcterms:W3CDTF">2023-10-23T10:43:00Z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